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50" w:rsidRPr="00DD3950" w:rsidRDefault="00DD3950" w:rsidP="00DD3950">
      <w:pPr>
        <w:pStyle w:val="NormalWeb"/>
        <w:jc w:val="center"/>
        <w:rPr>
          <w:b/>
          <w:sz w:val="28"/>
          <w:szCs w:val="28"/>
        </w:rPr>
      </w:pPr>
      <w:r w:rsidRPr="00DD3950">
        <w:rPr>
          <w:b/>
          <w:sz w:val="28"/>
          <w:szCs w:val="28"/>
        </w:rPr>
        <w:t xml:space="preserve">TUSVÁNYOSI ÉLETKÉP </w:t>
      </w:r>
    </w:p>
    <w:p w:rsidR="00DD3950" w:rsidRDefault="00DD3950" w:rsidP="00DD3950">
      <w:pPr>
        <w:pStyle w:val="NormalWeb"/>
        <w:jc w:val="center"/>
        <w:rPr>
          <w:b/>
          <w:sz w:val="28"/>
          <w:szCs w:val="28"/>
          <w:lang w:val="hu-HU"/>
        </w:rPr>
      </w:pPr>
      <w:r w:rsidRPr="00DD3950">
        <w:rPr>
          <w:b/>
          <w:sz w:val="28"/>
          <w:szCs w:val="28"/>
          <w:lang w:val="hu-HU"/>
        </w:rPr>
        <w:t>Vizuális szociológiai fotóverseny</w:t>
      </w:r>
    </w:p>
    <w:p w:rsidR="00D62FF6" w:rsidRPr="00D62FF6" w:rsidRDefault="00D62FF6" w:rsidP="00DD3950">
      <w:pPr>
        <w:pStyle w:val="NormalWeb"/>
        <w:jc w:val="center"/>
        <w:rPr>
          <w:b/>
          <w:sz w:val="16"/>
          <w:szCs w:val="16"/>
          <w:lang w:val="hu-HU"/>
        </w:rPr>
      </w:pP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>
        <w:rPr>
          <w:lang w:val="hu-HU"/>
        </w:rPr>
        <w:t>A Sapientia EMTE Csíkszeredai Karának Társadalomtudományi Tanszéke fotóversenyt</w:t>
      </w:r>
      <w:r w:rsidRPr="00B562A4">
        <w:rPr>
          <w:lang w:val="hu-HU"/>
        </w:rPr>
        <w:t xml:space="preserve"> hirdet </w:t>
      </w:r>
      <w:r>
        <w:rPr>
          <w:b/>
          <w:lang w:val="hu-HU"/>
        </w:rPr>
        <w:t>Tusványosi életkép</w:t>
      </w:r>
      <w:r w:rsidRPr="00B562A4">
        <w:rPr>
          <w:lang w:val="hu-HU"/>
        </w:rPr>
        <w:t xml:space="preserve"> témában.</w:t>
      </w:r>
    </w:p>
    <w:p w:rsidR="00DD3950" w:rsidRPr="00755A2B" w:rsidRDefault="00DD3950" w:rsidP="00DD3950">
      <w:pPr>
        <w:pStyle w:val="NormalWeb"/>
        <w:jc w:val="both"/>
        <w:rPr>
          <w:b/>
          <w:color w:val="000000"/>
          <w:lang w:val="hu-HU"/>
        </w:rPr>
      </w:pPr>
      <w:r>
        <w:rPr>
          <w:lang w:val="hu-HU"/>
        </w:rPr>
        <w:t>A fotóverseny</w:t>
      </w:r>
      <w:r w:rsidRPr="00B562A4">
        <w:rPr>
          <w:lang w:val="hu-HU"/>
        </w:rPr>
        <w:t xml:space="preserve"> célja,</w:t>
      </w:r>
      <w:r>
        <w:rPr>
          <w:lang w:val="hu-HU"/>
        </w:rPr>
        <w:t xml:space="preserve"> hogy </w:t>
      </w:r>
      <w:r w:rsidRPr="007C6891">
        <w:rPr>
          <w:b/>
          <w:lang w:val="hu-HU"/>
        </w:rPr>
        <w:t>társadalmi tárgyú</w:t>
      </w:r>
      <w:r w:rsidRPr="00142AEE">
        <w:rPr>
          <w:lang w:val="hu-HU"/>
        </w:rPr>
        <w:t>, elsősorban illusztrációs, esemény vagy csendélet fotók</w:t>
      </w:r>
      <w:r>
        <w:rPr>
          <w:lang w:val="hu-HU"/>
        </w:rPr>
        <w:t>on keresztül mutassa be a Tusnádfürdőn megrendezett</w:t>
      </w:r>
      <w:r w:rsidRPr="00B458D4">
        <w:rPr>
          <w:lang w:val="hu-HU"/>
        </w:rPr>
        <w:t xml:space="preserve"> </w:t>
      </w:r>
      <w:r>
        <w:rPr>
          <w:lang w:val="hu-HU"/>
        </w:rPr>
        <w:t>d</w:t>
      </w:r>
      <w:r w:rsidRPr="00B458D4">
        <w:rPr>
          <w:lang w:val="hu-HU"/>
        </w:rPr>
        <w:t>iáktábor</w:t>
      </w:r>
      <w:r>
        <w:rPr>
          <w:lang w:val="hu-HU"/>
        </w:rPr>
        <w:t xml:space="preserve"> világát</w:t>
      </w:r>
      <w:r w:rsidRPr="00B562A4">
        <w:rPr>
          <w:lang w:val="hu-HU"/>
        </w:rPr>
        <w:t xml:space="preserve">. </w:t>
      </w:r>
      <w:r w:rsidRPr="00B562A4">
        <w:rPr>
          <w:color w:val="000000"/>
          <w:lang w:val="hu-HU"/>
        </w:rPr>
        <w:t xml:space="preserve">A felvételek kizárólag a </w:t>
      </w:r>
      <w:r w:rsidRPr="00B458D4">
        <w:rPr>
          <w:color w:val="000000"/>
          <w:lang w:val="hu-HU"/>
        </w:rPr>
        <w:t>XXIX. Bálványosi Nyári Szabadegyetem és Diáktábor területén</w:t>
      </w:r>
      <w:r>
        <w:rPr>
          <w:color w:val="000000"/>
          <w:lang w:val="hu-HU"/>
        </w:rPr>
        <w:t xml:space="preserve"> készülhetnek </w:t>
      </w:r>
      <w:r w:rsidRPr="00547442">
        <w:rPr>
          <w:b/>
          <w:color w:val="000000"/>
          <w:lang w:val="hu-HU"/>
        </w:rPr>
        <w:t>2018. július 25.-én 14:30-16:00</w:t>
      </w:r>
      <w:r>
        <w:rPr>
          <w:color w:val="000000"/>
          <w:lang w:val="hu-HU"/>
        </w:rPr>
        <w:t xml:space="preserve"> óra között.</w:t>
      </w:r>
      <w:r w:rsidRPr="00B562A4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A fényképek készítése alatt a versenyzőknek kötelező módon viselniük kell a nevezéskor </w:t>
      </w:r>
      <w:r w:rsidRPr="00755A2B">
        <w:rPr>
          <w:b/>
          <w:color w:val="000000"/>
          <w:lang w:val="hu-HU"/>
        </w:rPr>
        <w:t>ajándékba kapott pólót vagy karszalagot.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 xml:space="preserve">A </w:t>
      </w:r>
      <w:r>
        <w:rPr>
          <w:lang w:val="hu-HU"/>
        </w:rPr>
        <w:t>verseny</w:t>
      </w:r>
      <w:r w:rsidRPr="00B562A4">
        <w:rPr>
          <w:lang w:val="hu-HU"/>
        </w:rPr>
        <w:t xml:space="preserve"> nyitott minden </w:t>
      </w:r>
      <w:r w:rsidR="00194838">
        <w:rPr>
          <w:lang w:val="hu-HU"/>
        </w:rPr>
        <w:t xml:space="preserve">14 év feletti </w:t>
      </w:r>
      <w:r>
        <w:rPr>
          <w:lang w:val="hu-HU"/>
        </w:rPr>
        <w:t xml:space="preserve">amatőr </w:t>
      </w:r>
      <w:r w:rsidRPr="00B562A4">
        <w:rPr>
          <w:lang w:val="hu-HU"/>
        </w:rPr>
        <w:t>fotós számára, foglalkozástól, lakóhelytől függetlenül. A fotó</w:t>
      </w:r>
      <w:r>
        <w:rPr>
          <w:lang w:val="hu-HU"/>
        </w:rPr>
        <w:t>versenyen</w:t>
      </w:r>
      <w:r w:rsidRPr="00B562A4">
        <w:rPr>
          <w:lang w:val="hu-HU"/>
        </w:rPr>
        <w:t xml:space="preserve"> való részvétel díjmentes.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 xml:space="preserve">A </w:t>
      </w:r>
      <w:r>
        <w:rPr>
          <w:lang w:val="hu-HU"/>
        </w:rPr>
        <w:t>versenyre</w:t>
      </w:r>
      <w:r w:rsidRPr="00B562A4">
        <w:rPr>
          <w:lang w:val="hu-HU"/>
        </w:rPr>
        <w:t xml:space="preserve"> </w:t>
      </w:r>
      <w:r w:rsidRPr="00C631D8">
        <w:rPr>
          <w:b/>
          <w:lang w:val="hu-HU"/>
        </w:rPr>
        <w:t>maximum 1 képpel</w:t>
      </w:r>
      <w:r w:rsidRPr="00B562A4">
        <w:rPr>
          <w:lang w:val="hu-HU"/>
        </w:rPr>
        <w:t xml:space="preserve"> lehet benevezni.</w:t>
      </w:r>
    </w:p>
    <w:p w:rsidR="00DD3950" w:rsidRPr="00B562A4" w:rsidRDefault="00DD3950" w:rsidP="00DD3950">
      <w:pPr>
        <w:pStyle w:val="NormalWeb"/>
        <w:rPr>
          <w:b/>
          <w:lang w:val="hu-HU"/>
        </w:rPr>
      </w:pPr>
      <w:r w:rsidRPr="00B562A4">
        <w:rPr>
          <w:b/>
          <w:lang w:val="hu-HU"/>
        </w:rPr>
        <w:t xml:space="preserve">DÍJAZÁS: </w:t>
      </w:r>
    </w:p>
    <w:p w:rsidR="00DD3950" w:rsidRPr="0063065D" w:rsidRDefault="00DD3950" w:rsidP="00DD3950">
      <w:pPr>
        <w:pStyle w:val="NormalWeb"/>
        <w:rPr>
          <w:lang w:val="hu-HU"/>
        </w:rPr>
      </w:pPr>
      <w:r w:rsidRPr="002D4BC2">
        <w:rPr>
          <w:lang w:val="hu-HU"/>
        </w:rPr>
        <w:t>I. díj –</w:t>
      </w:r>
      <w:r w:rsidR="0063065D" w:rsidRPr="002D4BC2">
        <w:rPr>
          <w:lang w:val="hu-HU"/>
        </w:rPr>
        <w:t xml:space="preserve"> Samsung Galaxy táblagép és Sapientiás ajándékcsomag</w:t>
      </w:r>
      <w:r w:rsidRPr="002D4BC2">
        <w:rPr>
          <w:lang w:val="hu-HU"/>
        </w:rPr>
        <w:br/>
      </w:r>
      <w:r w:rsidRPr="0063065D">
        <w:rPr>
          <w:lang w:val="hu-HU"/>
        </w:rPr>
        <w:t>II. díj –</w:t>
      </w:r>
      <w:r w:rsidR="0063065D">
        <w:rPr>
          <w:lang w:val="hu-HU"/>
        </w:rPr>
        <w:t xml:space="preserve"> könyvutalvány és Sapientiás ajándékcsomag</w:t>
      </w:r>
      <w:r w:rsidRPr="0063065D">
        <w:rPr>
          <w:lang w:val="hu-HU"/>
        </w:rPr>
        <w:br/>
        <w:t xml:space="preserve">III. díj – </w:t>
      </w:r>
      <w:r w:rsidR="0063065D">
        <w:rPr>
          <w:lang w:val="hu-HU"/>
        </w:rPr>
        <w:t>adathordozó és Sapientiás ajándékcsomag</w:t>
      </w:r>
    </w:p>
    <w:p w:rsidR="00DD3950" w:rsidRDefault="00DD3950" w:rsidP="00DD3950">
      <w:pPr>
        <w:pStyle w:val="NormalWeb"/>
        <w:jc w:val="both"/>
        <w:rPr>
          <w:lang w:val="hu-HU"/>
        </w:rPr>
      </w:pPr>
      <w:r w:rsidRPr="006E6DD5">
        <w:rPr>
          <w:lang w:val="hu-HU"/>
        </w:rPr>
        <w:t xml:space="preserve">A verseny győztese az </w:t>
      </w:r>
      <w:r w:rsidR="0001548F">
        <w:rPr>
          <w:lang w:val="hu-HU"/>
        </w:rPr>
        <w:t>lesz, akinek a versenyfotója 24 óra</w:t>
      </w:r>
      <w:r w:rsidRPr="006E6DD5">
        <w:rPr>
          <w:lang w:val="hu-HU"/>
        </w:rPr>
        <w:t xml:space="preserve"> alatt: 2018</w:t>
      </w:r>
      <w:r>
        <w:rPr>
          <w:lang w:val="hu-HU"/>
        </w:rPr>
        <w:t>.07.</w:t>
      </w:r>
      <w:r w:rsidRPr="006E6DD5">
        <w:rPr>
          <w:lang w:val="hu-HU"/>
        </w:rPr>
        <w:t xml:space="preserve"> 26.</w:t>
      </w:r>
      <w:r>
        <w:rPr>
          <w:lang w:val="hu-HU"/>
        </w:rPr>
        <w:t>,</w:t>
      </w:r>
      <w:r w:rsidRPr="006E6DD5">
        <w:rPr>
          <w:lang w:val="hu-HU"/>
        </w:rPr>
        <w:t xml:space="preserve"> 10:00 - 2018. </w:t>
      </w:r>
      <w:r>
        <w:rPr>
          <w:lang w:val="hu-HU"/>
        </w:rPr>
        <w:t>07.</w:t>
      </w:r>
      <w:r w:rsidRPr="006E6DD5">
        <w:rPr>
          <w:lang w:val="hu-HU"/>
        </w:rPr>
        <w:t>27.</w:t>
      </w:r>
      <w:r w:rsidR="0001548F">
        <w:rPr>
          <w:lang w:val="hu-HU"/>
        </w:rPr>
        <w:t xml:space="preserve">, </w:t>
      </w:r>
      <w:r w:rsidRPr="006E6DD5">
        <w:rPr>
          <w:lang w:val="hu-HU"/>
        </w:rPr>
        <w:t xml:space="preserve">10:00-ig </w:t>
      </w:r>
      <w:r w:rsidRPr="009D46FC">
        <w:rPr>
          <w:b/>
          <w:lang w:val="hu-HU"/>
        </w:rPr>
        <w:t xml:space="preserve">a legtöbb like-ot szerezte a </w:t>
      </w:r>
      <w:r>
        <w:rPr>
          <w:b/>
          <w:lang w:val="hu-HU"/>
        </w:rPr>
        <w:t xml:space="preserve">Sapientia EMTE Csíkszeredai Karának </w:t>
      </w:r>
      <w:r w:rsidRPr="009D46FC">
        <w:rPr>
          <w:b/>
          <w:lang w:val="hu-HU"/>
        </w:rPr>
        <w:t>Facebook</w:t>
      </w:r>
      <w:r>
        <w:rPr>
          <w:b/>
          <w:lang w:val="hu-HU"/>
        </w:rPr>
        <w:t xml:space="preserve"> oldalán</w:t>
      </w:r>
      <w:r w:rsidRPr="006E6DD5">
        <w:rPr>
          <w:lang w:val="hu-HU"/>
        </w:rPr>
        <w:t>. A második díjat a második legtöbb like-ot kapó fotó szerzője kapja, a harmadikat pedig a harmadik legtöbb like-ot szerzett fotó alkotója.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>A</w:t>
      </w:r>
      <w:r>
        <w:rPr>
          <w:lang w:val="hu-HU"/>
        </w:rPr>
        <w:t>z</w:t>
      </w:r>
      <w:r w:rsidRPr="00B562A4">
        <w:rPr>
          <w:lang w:val="hu-HU"/>
        </w:rPr>
        <w:t xml:space="preserve"> eredményhirdetésre </w:t>
      </w:r>
      <w:r w:rsidRPr="0001548F">
        <w:rPr>
          <w:b/>
          <w:lang w:val="hu-HU"/>
        </w:rPr>
        <w:t>2018. július 27.-én</w:t>
      </w:r>
      <w:r w:rsidR="00AB4964" w:rsidRPr="0001548F">
        <w:rPr>
          <w:b/>
          <w:lang w:val="hu-HU"/>
        </w:rPr>
        <w:t>,</w:t>
      </w:r>
      <w:r w:rsidRPr="0001548F">
        <w:rPr>
          <w:b/>
          <w:lang w:val="hu-HU"/>
        </w:rPr>
        <w:t xml:space="preserve"> pénteken</w:t>
      </w:r>
      <w:r>
        <w:rPr>
          <w:lang w:val="hu-HU"/>
        </w:rPr>
        <w:t xml:space="preserve"> kerül sor a Sapientia EMTE </w:t>
      </w:r>
      <w:r w:rsidRPr="00AB4964">
        <w:rPr>
          <w:lang w:val="hu-HU"/>
        </w:rPr>
        <w:t>Csíkszeredai Karának Facebook oldalán</w:t>
      </w:r>
      <w:r w:rsidR="0001548F">
        <w:rPr>
          <w:lang w:val="hu-HU"/>
        </w:rPr>
        <w:t>. A</w:t>
      </w:r>
      <w:r w:rsidRPr="00AB4964">
        <w:rPr>
          <w:lang w:val="hu-HU"/>
        </w:rPr>
        <w:t xml:space="preserve"> díjkiosztás</w:t>
      </w:r>
      <w:r w:rsidR="0001548F">
        <w:rPr>
          <w:lang w:val="hu-HU"/>
        </w:rPr>
        <w:t xml:space="preserve"> a T</w:t>
      </w:r>
      <w:r w:rsidRPr="00AB4964">
        <w:rPr>
          <w:lang w:val="hu-HU"/>
        </w:rPr>
        <w:t xml:space="preserve">usványosi tábor </w:t>
      </w:r>
      <w:r w:rsidR="00AB4964" w:rsidRPr="00AB4964">
        <w:rPr>
          <w:lang w:val="hu-HU"/>
        </w:rPr>
        <w:t>Sapientia sátrában</w:t>
      </w:r>
      <w:r w:rsidRPr="00AB4964">
        <w:rPr>
          <w:lang w:val="hu-HU"/>
        </w:rPr>
        <w:t xml:space="preserve">, </w:t>
      </w:r>
      <w:r w:rsidRPr="00870E81">
        <w:rPr>
          <w:b/>
          <w:lang w:val="hu-HU"/>
        </w:rPr>
        <w:t xml:space="preserve">2018. </w:t>
      </w:r>
      <w:r w:rsidR="00AB4964" w:rsidRPr="00870E81">
        <w:rPr>
          <w:b/>
          <w:lang w:val="hu-HU"/>
        </w:rPr>
        <w:t>július 27.-én 17</w:t>
      </w:r>
      <w:r w:rsidRPr="00870E81">
        <w:rPr>
          <w:b/>
          <w:lang w:val="hu-HU"/>
        </w:rPr>
        <w:t>:00 órakor</w:t>
      </w:r>
      <w:r w:rsidRPr="00AB4964">
        <w:rPr>
          <w:lang w:val="hu-HU"/>
        </w:rPr>
        <w:t xml:space="preserve"> </w:t>
      </w:r>
      <w:r w:rsidR="0001548F">
        <w:rPr>
          <w:lang w:val="hu-HU"/>
        </w:rPr>
        <w:t>lesz</w:t>
      </w:r>
      <w:r w:rsidR="008A60ED">
        <w:rPr>
          <w:lang w:val="hu-HU"/>
        </w:rPr>
        <w:t xml:space="preserve"> </w:t>
      </w:r>
      <w:r w:rsidR="00C14D3B">
        <w:rPr>
          <w:lang w:val="hu-HU"/>
        </w:rPr>
        <w:t>(</w:t>
      </w:r>
      <w:r w:rsidRPr="00AB4964">
        <w:rPr>
          <w:lang w:val="hu-HU"/>
        </w:rPr>
        <w:t xml:space="preserve">vagy ezt követően bármikor </w:t>
      </w:r>
      <w:r w:rsidR="00C14D3B">
        <w:rPr>
          <w:lang w:val="hu-HU"/>
        </w:rPr>
        <w:t>elvehető</w:t>
      </w:r>
      <w:r w:rsidR="00870E81">
        <w:rPr>
          <w:lang w:val="hu-HU"/>
        </w:rPr>
        <w:t>ek</w:t>
      </w:r>
      <w:r w:rsidR="00C14D3B">
        <w:rPr>
          <w:lang w:val="hu-HU"/>
        </w:rPr>
        <w:t xml:space="preserve"> </w:t>
      </w:r>
      <w:r w:rsidRPr="00AB4964">
        <w:rPr>
          <w:lang w:val="hu-HU"/>
        </w:rPr>
        <w:t>a Sapientia EMTE</w:t>
      </w:r>
      <w:r w:rsidR="00C14D3B">
        <w:rPr>
          <w:lang w:val="hu-HU"/>
        </w:rPr>
        <w:t xml:space="preserve"> Csíkszeredai Karáról)</w:t>
      </w:r>
      <w:r w:rsidRPr="00B562A4">
        <w:rPr>
          <w:lang w:val="hu-HU"/>
        </w:rPr>
        <w:t>.</w:t>
      </w:r>
      <w:r w:rsidR="00AB4964">
        <w:rPr>
          <w:lang w:val="hu-HU"/>
        </w:rPr>
        <w:t xml:space="preserve"> A díjakat személyesen lehet átvenni.</w:t>
      </w:r>
    </w:p>
    <w:p w:rsidR="00DD3950" w:rsidRPr="00B562A4" w:rsidRDefault="00DD3950" w:rsidP="00DD3950">
      <w:pPr>
        <w:pStyle w:val="NormalWeb"/>
        <w:jc w:val="both"/>
        <w:rPr>
          <w:rStyle w:val="Strong"/>
          <w:lang w:val="hu-HU"/>
        </w:rPr>
      </w:pPr>
      <w:r w:rsidRPr="00B562A4">
        <w:rPr>
          <w:rStyle w:val="Strong"/>
          <w:lang w:val="hu-HU"/>
        </w:rPr>
        <w:t>RÉSZVÉTELI FELTÉTELEK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 xml:space="preserve">A </w:t>
      </w:r>
      <w:r>
        <w:rPr>
          <w:lang w:val="hu-HU"/>
        </w:rPr>
        <w:t>fotóversenyre</w:t>
      </w:r>
      <w:r w:rsidRPr="00B562A4">
        <w:rPr>
          <w:lang w:val="hu-HU"/>
        </w:rPr>
        <w:t xml:space="preserve"> a képeket digitális vagy digitalizált felvételként</w:t>
      </w:r>
      <w:r w:rsidR="00D168B1">
        <w:rPr>
          <w:lang w:val="hu-HU"/>
        </w:rPr>
        <w:t xml:space="preserve"> </w:t>
      </w:r>
      <w:r w:rsidRPr="00B562A4">
        <w:rPr>
          <w:lang w:val="hu-HU"/>
        </w:rPr>
        <w:t>.jpg formátumban</w:t>
      </w:r>
      <w:r w:rsidR="00D168B1">
        <w:rPr>
          <w:lang w:val="hu-HU"/>
        </w:rPr>
        <w:t>,</w:t>
      </w:r>
      <w:r w:rsidRPr="00B562A4">
        <w:rPr>
          <w:lang w:val="hu-HU"/>
        </w:rPr>
        <w:t xml:space="preserve"> </w:t>
      </w:r>
      <w:r>
        <w:rPr>
          <w:lang w:val="hu-HU"/>
        </w:rPr>
        <w:t xml:space="preserve">üzenetben </w:t>
      </w:r>
      <w:r w:rsidRPr="00B562A4">
        <w:rPr>
          <w:lang w:val="hu-HU"/>
        </w:rPr>
        <w:t>kell beküldeni</w:t>
      </w:r>
      <w:r>
        <w:rPr>
          <w:lang w:val="hu-HU"/>
        </w:rPr>
        <w:t xml:space="preserve"> a </w:t>
      </w:r>
      <w:r>
        <w:t>Csíkszeredai Sapientia Facebook oldalára</w:t>
      </w:r>
      <w:r w:rsidRPr="00B562A4">
        <w:rPr>
          <w:lang w:val="hu-HU"/>
        </w:rPr>
        <w:t xml:space="preserve">. </w:t>
      </w:r>
    </w:p>
    <w:p w:rsidR="00D168B1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>A pályázatra egyaránt beküldhetők színes és fekete-fehér felvételek.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lastRenderedPageBreak/>
        <w:t xml:space="preserve">A </w:t>
      </w:r>
      <w:r>
        <w:rPr>
          <w:lang w:val="hu-HU"/>
        </w:rPr>
        <w:t>versenyzők</w:t>
      </w:r>
      <w:r w:rsidRPr="00B562A4">
        <w:rPr>
          <w:lang w:val="hu-HU"/>
        </w:rPr>
        <w:t xml:space="preserve"> </w:t>
      </w:r>
      <w:r w:rsidRPr="00B562A4">
        <w:rPr>
          <w:rStyle w:val="Strong"/>
          <w:lang w:val="hu-HU"/>
        </w:rPr>
        <w:t>nevezési lap</w:t>
      </w:r>
      <w:r w:rsidRPr="00B562A4">
        <w:rPr>
          <w:lang w:val="hu-HU"/>
        </w:rPr>
        <w:t xml:space="preserve"> kitöltésével vehetnek részt</w:t>
      </w:r>
      <w:r w:rsidR="00C34344">
        <w:rPr>
          <w:lang w:val="hu-HU"/>
        </w:rPr>
        <w:t xml:space="preserve"> a fotóversenyen</w:t>
      </w:r>
      <w:r w:rsidRPr="00B562A4">
        <w:rPr>
          <w:lang w:val="hu-HU"/>
        </w:rPr>
        <w:t xml:space="preserve">, amely </w:t>
      </w:r>
      <w:r>
        <w:rPr>
          <w:lang w:val="hu-HU"/>
        </w:rPr>
        <w:t>2018. július 25.-én 14:30-15:30 között igényelhető a Tusványosi Sapientia sátorban</w:t>
      </w:r>
      <w:r w:rsidRPr="00B562A4">
        <w:rPr>
          <w:lang w:val="hu-HU"/>
        </w:rPr>
        <w:t xml:space="preserve">.  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>A képek</w:t>
      </w:r>
      <w:r>
        <w:rPr>
          <w:lang w:val="hu-HU"/>
        </w:rPr>
        <w:t>et</w:t>
      </w:r>
      <w:r w:rsidRPr="00B562A4">
        <w:rPr>
          <w:lang w:val="hu-HU"/>
        </w:rPr>
        <w:t xml:space="preserve"> kötelező </w:t>
      </w:r>
      <w:r w:rsidRPr="00D12EEE">
        <w:rPr>
          <w:b/>
          <w:lang w:val="hu-HU"/>
        </w:rPr>
        <w:t>címmel</w:t>
      </w:r>
      <w:r>
        <w:rPr>
          <w:lang w:val="hu-HU"/>
        </w:rPr>
        <w:t xml:space="preserve"> ellátni</w:t>
      </w:r>
      <w:r w:rsidRPr="00B562A4">
        <w:rPr>
          <w:lang w:val="hu-HU"/>
        </w:rPr>
        <w:t>.</w:t>
      </w:r>
      <w:r>
        <w:rPr>
          <w:lang w:val="hu-HU"/>
        </w:rPr>
        <w:t xml:space="preserve"> </w:t>
      </w:r>
      <w:r w:rsidRPr="00851271">
        <w:rPr>
          <w:lang w:val="hu-HU"/>
        </w:rPr>
        <w:t xml:space="preserve">A versenyfotó mellé szintén el kell küldeni egy </w:t>
      </w:r>
      <w:r w:rsidRPr="00947B4C">
        <w:rPr>
          <w:b/>
          <w:lang w:val="hu-HU"/>
        </w:rPr>
        <w:t xml:space="preserve">Sapientiás pólóban és/vagy karszalagban </w:t>
      </w:r>
      <w:r w:rsidRPr="00D168B1">
        <w:rPr>
          <w:lang w:val="hu-HU"/>
        </w:rPr>
        <w:t>(a nevezési lappal együtt kapják ajándékba a résztvevők)</w:t>
      </w:r>
      <w:r w:rsidRPr="00851271">
        <w:rPr>
          <w:lang w:val="hu-HU"/>
        </w:rPr>
        <w:t xml:space="preserve"> készült, a fotó szerzőjének nevével ellátott </w:t>
      </w:r>
      <w:r w:rsidRPr="00851271">
        <w:rPr>
          <w:b/>
          <w:lang w:val="hu-HU"/>
        </w:rPr>
        <w:t>selfie-t</w:t>
      </w:r>
      <w:r>
        <w:rPr>
          <w:lang w:val="hu-HU"/>
        </w:rPr>
        <w:t xml:space="preserve"> is, ami</w:t>
      </w:r>
      <w:r w:rsidRPr="00851271">
        <w:rPr>
          <w:lang w:val="hu-HU"/>
        </w:rPr>
        <w:t xml:space="preserve"> a versenyfényképpel együtt ki</w:t>
      </w:r>
      <w:r>
        <w:rPr>
          <w:lang w:val="hu-HU"/>
        </w:rPr>
        <w:t>kerül</w:t>
      </w:r>
      <w:r w:rsidRPr="00851271">
        <w:rPr>
          <w:lang w:val="hu-HU"/>
        </w:rPr>
        <w:t xml:space="preserve"> a Csíkszeredai Sapientia </w:t>
      </w:r>
      <w:r>
        <w:rPr>
          <w:lang w:val="hu-HU"/>
        </w:rPr>
        <w:t xml:space="preserve">EMTE </w:t>
      </w:r>
      <w:r w:rsidRPr="00851271">
        <w:rPr>
          <w:lang w:val="hu-HU"/>
        </w:rPr>
        <w:t>Facebook oldalára.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 xml:space="preserve">Egy </w:t>
      </w:r>
      <w:r>
        <w:rPr>
          <w:lang w:val="hu-HU"/>
        </w:rPr>
        <w:t>fény</w:t>
      </w:r>
      <w:r w:rsidRPr="00B562A4">
        <w:rPr>
          <w:lang w:val="hu-HU"/>
        </w:rPr>
        <w:t xml:space="preserve">kép fájlmérete nem haladhatja meg a </w:t>
      </w:r>
      <w:r>
        <w:rPr>
          <w:b/>
          <w:lang w:val="hu-HU"/>
        </w:rPr>
        <w:t xml:space="preserve">2 </w:t>
      </w:r>
      <w:r w:rsidRPr="00B562A4">
        <w:rPr>
          <w:lang w:val="hu-HU"/>
        </w:rPr>
        <w:t xml:space="preserve">Mb-ot. </w:t>
      </w:r>
    </w:p>
    <w:p w:rsidR="00DD3950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>A pályázónak teljes mértékű szerzői és személyiségi jogokkal kell rendelkeznie a beadott pályamű fölött. A szervezők nem vállalnak felelősséget az ezek hiányából eredő jogvitákban.</w:t>
      </w:r>
    </w:p>
    <w:p w:rsidR="00DD3950" w:rsidRPr="000550F3" w:rsidRDefault="00DD3950" w:rsidP="00DD3950">
      <w:pPr>
        <w:pStyle w:val="NormalWeb"/>
        <w:jc w:val="both"/>
        <w:rPr>
          <w:lang w:val="hu-HU"/>
        </w:rPr>
      </w:pPr>
      <w:r w:rsidRPr="000550F3">
        <w:rPr>
          <w:lang w:val="hu-HU"/>
        </w:rPr>
        <w:t>Amennyiben felismerhető személyek vannak a fénykép középpontjában, a szerző szóbeli beleegyezést kér a fotó Facebookon való megjelenítéséhez (még akkor is, ha nyilvános rendezvény esetében ez nem kötelező).</w:t>
      </w:r>
      <w:r>
        <w:rPr>
          <w:lang w:val="hu-HU"/>
        </w:rPr>
        <w:t xml:space="preserve"> 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0550F3">
        <w:rPr>
          <w:lang w:val="hu-HU"/>
        </w:rPr>
        <w:t xml:space="preserve">Nem </w:t>
      </w:r>
      <w:r>
        <w:rPr>
          <w:lang w:val="hu-HU"/>
        </w:rPr>
        <w:t xml:space="preserve">fogadunk el </w:t>
      </w:r>
      <w:r w:rsidRPr="000550F3">
        <w:rPr>
          <w:lang w:val="hu-HU"/>
        </w:rPr>
        <w:t>evés közben, méltatlan, fájdalmas vagy kompromittáló helyzeteket</w:t>
      </w:r>
      <w:r>
        <w:rPr>
          <w:lang w:val="hu-HU"/>
        </w:rPr>
        <w:t xml:space="preserve"> és gyerekeket</w:t>
      </w:r>
      <w:r w:rsidRPr="000550F3">
        <w:rPr>
          <w:lang w:val="hu-HU"/>
        </w:rPr>
        <w:t xml:space="preserve"> </w:t>
      </w:r>
      <w:r>
        <w:rPr>
          <w:lang w:val="hu-HU"/>
        </w:rPr>
        <w:t>ábrázoló fotókat.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rStyle w:val="Strong"/>
          <w:lang w:val="hu-HU"/>
        </w:rPr>
        <w:t xml:space="preserve">A fenti feltételek bármely pontjának meg nem felelő </w:t>
      </w:r>
      <w:r>
        <w:rPr>
          <w:rStyle w:val="Strong"/>
          <w:lang w:val="hu-HU"/>
        </w:rPr>
        <w:t>versenyfotókat</w:t>
      </w:r>
      <w:r w:rsidRPr="00B562A4">
        <w:rPr>
          <w:rStyle w:val="Strong"/>
          <w:lang w:val="hu-HU"/>
        </w:rPr>
        <w:t xml:space="preserve"> a szervezők kizárják a versenyből. A feltételek el nem fogadása automatikusan kizárja az alkotót a </w:t>
      </w:r>
      <w:r>
        <w:rPr>
          <w:rStyle w:val="Strong"/>
          <w:lang w:val="hu-HU"/>
        </w:rPr>
        <w:t>versenyből</w:t>
      </w:r>
      <w:r w:rsidRPr="00B562A4">
        <w:rPr>
          <w:rStyle w:val="Strong"/>
          <w:lang w:val="hu-HU"/>
        </w:rPr>
        <w:t>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 xml:space="preserve">A </w:t>
      </w:r>
      <w:r>
        <w:rPr>
          <w:lang w:val="hu-HU"/>
        </w:rPr>
        <w:t>verseny</w:t>
      </w:r>
      <w:r w:rsidRPr="00B562A4">
        <w:rPr>
          <w:lang w:val="hu-HU"/>
        </w:rPr>
        <w:t xml:space="preserve"> megfelelő népszerűsítése érdekében a képeket a </w:t>
      </w:r>
      <w:r>
        <w:rPr>
          <w:lang w:val="hu-HU"/>
        </w:rPr>
        <w:t>szerve</w:t>
      </w:r>
      <w:r w:rsidRPr="00B562A4">
        <w:rPr>
          <w:lang w:val="hu-HU"/>
        </w:rPr>
        <w:t xml:space="preserve">zők szabadon, szerzői jogdíj fizetése nélkül, de a szerzők nevének feltüntetésével felhasználhatják. A szerzők a </w:t>
      </w:r>
      <w:r>
        <w:rPr>
          <w:lang w:val="hu-HU"/>
        </w:rPr>
        <w:t>jelentkezési lap aláírásával, valamint a verseny</w:t>
      </w:r>
      <w:r w:rsidRPr="00B562A4">
        <w:rPr>
          <w:lang w:val="hu-HU"/>
        </w:rPr>
        <w:t xml:space="preserve">kép </w:t>
      </w:r>
      <w:r>
        <w:rPr>
          <w:lang w:val="hu-HU"/>
        </w:rPr>
        <w:t xml:space="preserve">és selfie </w:t>
      </w:r>
      <w:r w:rsidRPr="00B562A4">
        <w:rPr>
          <w:lang w:val="hu-HU"/>
        </w:rPr>
        <w:t xml:space="preserve">beküldésével tudomásul veszik a </w:t>
      </w:r>
      <w:r>
        <w:rPr>
          <w:lang w:val="hu-HU"/>
        </w:rPr>
        <w:t>versenyzési</w:t>
      </w:r>
      <w:r w:rsidRPr="00B562A4">
        <w:rPr>
          <w:lang w:val="hu-HU"/>
        </w:rPr>
        <w:t xml:space="preserve"> feltételeket.</w:t>
      </w:r>
    </w:p>
    <w:p w:rsidR="00DD3950" w:rsidRPr="00B562A4" w:rsidRDefault="00DD3950" w:rsidP="00DD3950">
      <w:pPr>
        <w:pStyle w:val="NormalWeb"/>
        <w:jc w:val="both"/>
        <w:rPr>
          <w:b/>
          <w:lang w:val="hu-HU"/>
        </w:rPr>
      </w:pPr>
      <w:r>
        <w:rPr>
          <w:b/>
          <w:lang w:val="hu-HU"/>
        </w:rPr>
        <w:t>FOTÓVERSENY</w:t>
      </w:r>
      <w:r w:rsidRPr="00B562A4">
        <w:rPr>
          <w:b/>
          <w:lang w:val="hu-HU"/>
        </w:rPr>
        <w:t xml:space="preserve"> NAPTÁR: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>A pályázat meghi</w:t>
      </w:r>
      <w:r>
        <w:rPr>
          <w:lang w:val="hu-HU"/>
        </w:rPr>
        <w:t>rdetése: 2018. július 25. (szerda): 14:30.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>
        <w:rPr>
          <w:lang w:val="hu-HU"/>
        </w:rPr>
        <w:t>A f</w:t>
      </w:r>
      <w:r w:rsidRPr="00B562A4">
        <w:rPr>
          <w:lang w:val="hu-HU"/>
        </w:rPr>
        <w:t>otók beérkezési határideje:</w:t>
      </w:r>
      <w:r>
        <w:rPr>
          <w:lang w:val="hu-HU"/>
        </w:rPr>
        <w:t xml:space="preserve"> 2018</w:t>
      </w:r>
      <w:r w:rsidRPr="00B562A4">
        <w:rPr>
          <w:lang w:val="hu-HU"/>
        </w:rPr>
        <w:t xml:space="preserve">. </w:t>
      </w:r>
      <w:r>
        <w:rPr>
          <w:lang w:val="hu-HU"/>
        </w:rPr>
        <w:t>július 25. (szerda) 16:00.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 xml:space="preserve">A </w:t>
      </w:r>
      <w:r>
        <w:rPr>
          <w:lang w:val="hu-HU"/>
        </w:rPr>
        <w:t>like-gyűjtési 24 órás időszak: 2018.</w:t>
      </w:r>
      <w:r w:rsidRPr="00B562A4">
        <w:rPr>
          <w:lang w:val="hu-HU"/>
        </w:rPr>
        <w:t xml:space="preserve"> </w:t>
      </w:r>
      <w:r>
        <w:rPr>
          <w:lang w:val="hu-HU"/>
        </w:rPr>
        <w:t>július 26. (csütörtök) 10:00 – 2018. július 27. (péntek) 10:00.</w:t>
      </w:r>
    </w:p>
    <w:p w:rsidR="00DD3950" w:rsidRPr="00B562A4" w:rsidRDefault="00DD3950" w:rsidP="00DD3950">
      <w:pPr>
        <w:pStyle w:val="NormalWeb"/>
        <w:jc w:val="both"/>
        <w:rPr>
          <w:lang w:val="hu-HU"/>
        </w:rPr>
      </w:pPr>
      <w:r w:rsidRPr="00B562A4">
        <w:rPr>
          <w:lang w:val="hu-HU"/>
        </w:rPr>
        <w:t>Eredményh</w:t>
      </w:r>
      <w:r>
        <w:rPr>
          <w:lang w:val="hu-HU"/>
        </w:rPr>
        <w:t>irdetés: 2018.</w:t>
      </w:r>
      <w:r w:rsidRPr="00B562A4">
        <w:rPr>
          <w:lang w:val="hu-HU"/>
        </w:rPr>
        <w:t xml:space="preserve"> </w:t>
      </w:r>
      <w:r>
        <w:rPr>
          <w:lang w:val="hu-HU"/>
        </w:rPr>
        <w:t>július 27.</w:t>
      </w:r>
    </w:p>
    <w:p w:rsidR="00DD3950" w:rsidRPr="00D12EEE" w:rsidRDefault="00DD3950" w:rsidP="00DD3950">
      <w:pPr>
        <w:pStyle w:val="NormalWeb"/>
        <w:jc w:val="both"/>
        <w:rPr>
          <w:lang w:val="hu-HU"/>
        </w:rPr>
      </w:pPr>
      <w:r w:rsidRPr="00D12EEE">
        <w:rPr>
          <w:lang w:val="hu-HU"/>
        </w:rPr>
        <w:t xml:space="preserve">Díjátadás: 2018. július 27., </w:t>
      </w:r>
      <w:r w:rsidR="00D12EEE" w:rsidRPr="00D12EEE">
        <w:rPr>
          <w:lang w:val="hu-HU"/>
        </w:rPr>
        <w:t>17</w:t>
      </w:r>
      <w:r w:rsidRPr="00D12EEE">
        <w:rPr>
          <w:lang w:val="hu-HU"/>
        </w:rPr>
        <w:t xml:space="preserve">:00 óra, Tusványosi </w:t>
      </w:r>
      <w:r w:rsidR="00D12EEE" w:rsidRPr="00D12EEE">
        <w:rPr>
          <w:lang w:val="hu-HU"/>
        </w:rPr>
        <w:t>Sapientia sátor</w:t>
      </w:r>
      <w:r w:rsidR="00170A88">
        <w:rPr>
          <w:lang w:val="hu-HU"/>
        </w:rPr>
        <w:t xml:space="preserve"> (</w:t>
      </w:r>
      <w:r w:rsidR="00651D1C">
        <w:rPr>
          <w:lang w:val="hu-HU"/>
        </w:rPr>
        <w:t xml:space="preserve">a díjakat </w:t>
      </w:r>
      <w:r w:rsidR="00170A88">
        <w:rPr>
          <w:lang w:val="hu-HU"/>
        </w:rPr>
        <w:t>személyesen lehet átvenni)</w:t>
      </w:r>
      <w:r w:rsidRPr="00D12EEE">
        <w:rPr>
          <w:lang w:val="hu-HU"/>
        </w:rPr>
        <w:t>.</w:t>
      </w:r>
    </w:p>
    <w:p w:rsidR="004A3962" w:rsidRPr="00DD3950" w:rsidRDefault="004A3962" w:rsidP="00DD3950"/>
    <w:sectPr w:rsidR="004A3962" w:rsidRPr="00DD3950" w:rsidSect="004A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00" w:rsidRDefault="00C22300" w:rsidP="003C7EE7">
      <w:pPr>
        <w:spacing w:after="0" w:line="240" w:lineRule="auto"/>
      </w:pPr>
      <w:r>
        <w:separator/>
      </w:r>
    </w:p>
  </w:endnote>
  <w:endnote w:type="continuationSeparator" w:id="1">
    <w:p w:rsidR="00C22300" w:rsidRDefault="00C22300" w:rsidP="003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00" w:rsidRDefault="00C22300" w:rsidP="003C7EE7">
      <w:pPr>
        <w:spacing w:after="0" w:line="240" w:lineRule="auto"/>
      </w:pPr>
      <w:r>
        <w:separator/>
      </w:r>
    </w:p>
  </w:footnote>
  <w:footnote w:type="continuationSeparator" w:id="1">
    <w:p w:rsidR="00C22300" w:rsidRDefault="00C22300" w:rsidP="003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-480862</wp:posOffset>
          </wp:positionV>
          <wp:extent cx="7616825" cy="107611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2BDC"/>
    <w:rsid w:val="0001548F"/>
    <w:rsid w:val="00020AC9"/>
    <w:rsid w:val="000315BD"/>
    <w:rsid w:val="000D6390"/>
    <w:rsid w:val="00170A88"/>
    <w:rsid w:val="00182513"/>
    <w:rsid w:val="00194838"/>
    <w:rsid w:val="001A5D66"/>
    <w:rsid w:val="001E009F"/>
    <w:rsid w:val="002C7A7E"/>
    <w:rsid w:val="002D4BC2"/>
    <w:rsid w:val="002F2BDC"/>
    <w:rsid w:val="00300A24"/>
    <w:rsid w:val="00342C88"/>
    <w:rsid w:val="003478B9"/>
    <w:rsid w:val="003C4308"/>
    <w:rsid w:val="003C7EE7"/>
    <w:rsid w:val="003E79D3"/>
    <w:rsid w:val="0044146A"/>
    <w:rsid w:val="00482CE1"/>
    <w:rsid w:val="004A3962"/>
    <w:rsid w:val="00566EBB"/>
    <w:rsid w:val="00577F4D"/>
    <w:rsid w:val="0063065D"/>
    <w:rsid w:val="00651D1C"/>
    <w:rsid w:val="006A4536"/>
    <w:rsid w:val="006F3844"/>
    <w:rsid w:val="00755A2B"/>
    <w:rsid w:val="007569C2"/>
    <w:rsid w:val="00763C04"/>
    <w:rsid w:val="007D7276"/>
    <w:rsid w:val="00870E81"/>
    <w:rsid w:val="00883E71"/>
    <w:rsid w:val="008A60ED"/>
    <w:rsid w:val="008E570F"/>
    <w:rsid w:val="00941FE1"/>
    <w:rsid w:val="00AB4964"/>
    <w:rsid w:val="00BC6741"/>
    <w:rsid w:val="00C14D3B"/>
    <w:rsid w:val="00C22300"/>
    <w:rsid w:val="00C34344"/>
    <w:rsid w:val="00D12EEE"/>
    <w:rsid w:val="00D168B1"/>
    <w:rsid w:val="00D62FF6"/>
    <w:rsid w:val="00DD1267"/>
    <w:rsid w:val="00DD3950"/>
    <w:rsid w:val="00E24185"/>
    <w:rsid w:val="00F5346E"/>
    <w:rsid w:val="00FE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3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D3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gyetem\Egyetem2017\Tanszek\Tusvanyos\Csik_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Csik_HU</Template>
  <TotalTime>23</TotalTime>
  <Pages>2</Pages>
  <Words>478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Gyöngyvér</dc:creator>
  <cp:lastModifiedBy>Gyöngyvér</cp:lastModifiedBy>
  <cp:revision>23</cp:revision>
  <dcterms:created xsi:type="dcterms:W3CDTF">2018-07-16T15:35:00Z</dcterms:created>
  <dcterms:modified xsi:type="dcterms:W3CDTF">2018-07-16T15:58:00Z</dcterms:modified>
</cp:coreProperties>
</file>