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719" w:rsidRPr="00F029E8" w:rsidRDefault="00ED24E3" w:rsidP="00ED24E3">
      <w:pPr>
        <w:jc w:val="center"/>
        <w:rPr>
          <w:rFonts w:ascii="Bookman Old Style" w:hAnsi="Bookman Old Style" w:cs="Leelawadee"/>
          <w:b/>
          <w:sz w:val="24"/>
        </w:rPr>
      </w:pPr>
      <w:r w:rsidRPr="00F029E8">
        <w:rPr>
          <w:rFonts w:ascii="Bookman Old Style" w:hAnsi="Bookman Old Style" w:cs="Leelawadee"/>
          <w:b/>
          <w:sz w:val="24"/>
        </w:rPr>
        <w:t>SZAKKOLLÉGIUMI FELVÉTELI LAP</w:t>
      </w:r>
    </w:p>
    <w:p w:rsidR="00ED24E3" w:rsidRPr="00F029E8" w:rsidRDefault="00ED24E3">
      <w:pPr>
        <w:rPr>
          <w:rFonts w:ascii="Bookman Old Style" w:hAnsi="Bookman Old Style"/>
          <w:sz w:val="24"/>
        </w:rPr>
      </w:pPr>
    </w:p>
    <w:p w:rsidR="00ED24E3" w:rsidRPr="00F029E8" w:rsidRDefault="00ED24E3">
      <w:pPr>
        <w:rPr>
          <w:rFonts w:ascii="Bookman Old Style" w:hAnsi="Bookman Old Style" w:cs="Leelawadee"/>
          <w:b/>
          <w:color w:val="5CA47A"/>
          <w:sz w:val="24"/>
        </w:rPr>
      </w:pPr>
      <w:r w:rsidRPr="00F029E8">
        <w:rPr>
          <w:rFonts w:ascii="Bookman Old Style" w:hAnsi="Bookman Old Style" w:cs="Leelawadee"/>
          <w:b/>
          <w:color w:val="5CA47A"/>
          <w:sz w:val="24"/>
        </w:rPr>
        <w:t>Általános adatok</w:t>
      </w:r>
      <w:bookmarkStart w:id="0" w:name="_GoBack"/>
      <w:bookmarkEnd w:id="0"/>
    </w:p>
    <w:p w:rsidR="00ED24E3" w:rsidRPr="00F029E8" w:rsidRDefault="00ED24E3">
      <w:pPr>
        <w:rPr>
          <w:rFonts w:ascii="Bookman Old Style" w:hAnsi="Bookman Old Style"/>
          <w:sz w:val="24"/>
        </w:rPr>
      </w:pPr>
      <w:r w:rsidRPr="00F029E8">
        <w:rPr>
          <w:rFonts w:ascii="Bookman Old Style" w:hAnsi="Bookman Old Style"/>
          <w:sz w:val="24"/>
        </w:rPr>
        <w:t>Név:</w:t>
      </w:r>
    </w:p>
    <w:p w:rsidR="00ED24E3" w:rsidRPr="00F029E8" w:rsidRDefault="0000399F">
      <w:pPr>
        <w:rPr>
          <w:rFonts w:ascii="Bookman Old Style" w:hAnsi="Bookman Old Style"/>
          <w:sz w:val="24"/>
        </w:rPr>
      </w:pPr>
      <w:proofErr w:type="spellStart"/>
      <w:r w:rsidRPr="00F029E8">
        <w:rPr>
          <w:rFonts w:ascii="Bookman Old Style" w:hAnsi="Bookman Old Style"/>
          <w:sz w:val="24"/>
        </w:rPr>
        <w:t>Facebook</w:t>
      </w:r>
      <w:proofErr w:type="spellEnd"/>
      <w:r w:rsidRPr="00F029E8">
        <w:rPr>
          <w:rFonts w:ascii="Bookman Old Style" w:hAnsi="Bookman Old Style"/>
          <w:sz w:val="24"/>
        </w:rPr>
        <w:t xml:space="preserve"> profil linkje</w:t>
      </w:r>
      <w:r w:rsidR="00ED24E3" w:rsidRPr="00F029E8">
        <w:rPr>
          <w:rFonts w:ascii="Bookman Old Style" w:hAnsi="Bookman Old Style"/>
          <w:sz w:val="24"/>
        </w:rPr>
        <w:t>:</w:t>
      </w:r>
      <w:r w:rsidRPr="00F029E8">
        <w:rPr>
          <w:rFonts w:ascii="Bookman Old Style" w:hAnsi="Bookman Old Style"/>
          <w:sz w:val="24"/>
        </w:rPr>
        <w:t xml:space="preserve"> </w:t>
      </w:r>
    </w:p>
    <w:p w:rsidR="00ED24E3" w:rsidRPr="00F029E8" w:rsidRDefault="00ED24E3">
      <w:pPr>
        <w:rPr>
          <w:rFonts w:ascii="Bookman Old Style" w:hAnsi="Bookman Old Style"/>
          <w:sz w:val="24"/>
        </w:rPr>
      </w:pPr>
      <w:r w:rsidRPr="00F029E8">
        <w:rPr>
          <w:rFonts w:ascii="Bookman Old Style" w:hAnsi="Bookman Old Style"/>
          <w:sz w:val="24"/>
        </w:rPr>
        <w:t>E-mail cím:</w:t>
      </w:r>
    </w:p>
    <w:p w:rsidR="00ED24E3" w:rsidRPr="00F029E8" w:rsidRDefault="00ED24E3">
      <w:pPr>
        <w:rPr>
          <w:rFonts w:ascii="Bookman Old Style" w:hAnsi="Bookman Old Style"/>
          <w:sz w:val="24"/>
        </w:rPr>
      </w:pPr>
      <w:r w:rsidRPr="00F029E8">
        <w:rPr>
          <w:rFonts w:ascii="Bookman Old Style" w:hAnsi="Bookman Old Style"/>
          <w:sz w:val="24"/>
        </w:rPr>
        <w:t>Telefonszám:</w:t>
      </w:r>
    </w:p>
    <w:p w:rsidR="00ED24E3" w:rsidRPr="00F029E8" w:rsidRDefault="00ED24E3">
      <w:pPr>
        <w:rPr>
          <w:rFonts w:ascii="Bookman Old Style" w:hAnsi="Bookman Old Style"/>
          <w:sz w:val="24"/>
        </w:rPr>
      </w:pPr>
      <w:r w:rsidRPr="00F029E8">
        <w:rPr>
          <w:rFonts w:ascii="Bookman Old Style" w:hAnsi="Bookman Old Style"/>
          <w:sz w:val="24"/>
        </w:rPr>
        <w:t>Szak, évfolyam:</w:t>
      </w:r>
    </w:p>
    <w:p w:rsidR="00ED24E3" w:rsidRPr="00F029E8" w:rsidRDefault="00ED24E3">
      <w:pPr>
        <w:rPr>
          <w:rFonts w:ascii="Bookman Old Style" w:hAnsi="Bookman Old Style"/>
          <w:sz w:val="24"/>
        </w:rPr>
      </w:pPr>
      <w:proofErr w:type="spellStart"/>
      <w:r w:rsidRPr="00F029E8">
        <w:rPr>
          <w:rFonts w:ascii="Bookman Old Style" w:hAnsi="Bookman Old Style"/>
          <w:sz w:val="24"/>
        </w:rPr>
        <w:t>Neptun</w:t>
      </w:r>
      <w:proofErr w:type="spellEnd"/>
      <w:r w:rsidRPr="00F029E8">
        <w:rPr>
          <w:rFonts w:ascii="Bookman Old Style" w:hAnsi="Bookman Old Style"/>
          <w:sz w:val="24"/>
        </w:rPr>
        <w:t xml:space="preserve"> kód:</w:t>
      </w:r>
    </w:p>
    <w:p w:rsidR="00ED24E3" w:rsidRPr="00F029E8" w:rsidRDefault="00ED24E3">
      <w:pPr>
        <w:rPr>
          <w:rFonts w:ascii="Bookman Old Style" w:hAnsi="Bookman Old Style"/>
          <w:sz w:val="24"/>
        </w:rPr>
      </w:pPr>
    </w:p>
    <w:p w:rsidR="00ED24E3" w:rsidRPr="00F029E8" w:rsidRDefault="00ED24E3">
      <w:pPr>
        <w:rPr>
          <w:rFonts w:ascii="Bookman Old Style" w:hAnsi="Bookman Old Style" w:cs="Leelawadee"/>
          <w:b/>
          <w:color w:val="5CA47A"/>
          <w:sz w:val="24"/>
        </w:rPr>
      </w:pPr>
      <w:r w:rsidRPr="00F029E8">
        <w:rPr>
          <w:rFonts w:ascii="Bookman Old Style" w:hAnsi="Bookman Old Style" w:cs="Leelawadee"/>
          <w:b/>
          <w:color w:val="5CA47A"/>
          <w:sz w:val="24"/>
        </w:rPr>
        <w:t>Megválaszolandó kérdések</w:t>
      </w:r>
    </w:p>
    <w:p w:rsidR="00836EB6" w:rsidRPr="00F029E8" w:rsidRDefault="0000399F" w:rsidP="00836EB6">
      <w:pPr>
        <w:rPr>
          <w:rFonts w:ascii="Bookman Old Style" w:hAnsi="Bookman Old Style"/>
          <w:sz w:val="24"/>
        </w:rPr>
      </w:pPr>
      <w:r w:rsidRPr="00F029E8">
        <w:rPr>
          <w:rFonts w:ascii="Bookman Old Style" w:hAnsi="Bookman Old Style"/>
          <w:sz w:val="24"/>
        </w:rPr>
        <w:t>Miért szeretnél a S</w:t>
      </w:r>
      <w:r w:rsidR="00836EB6" w:rsidRPr="00F029E8">
        <w:rPr>
          <w:rFonts w:ascii="Bookman Old Style" w:hAnsi="Bookman Old Style"/>
          <w:sz w:val="24"/>
        </w:rPr>
        <w:t>zakkollégium tagja lenni?</w:t>
      </w:r>
    </w:p>
    <w:p w:rsidR="00836EB6" w:rsidRPr="00F029E8" w:rsidRDefault="00836EB6" w:rsidP="00836EB6">
      <w:pPr>
        <w:rPr>
          <w:rFonts w:ascii="Bookman Old Style" w:hAnsi="Bookman Old Style"/>
          <w:sz w:val="24"/>
        </w:rPr>
      </w:pPr>
    </w:p>
    <w:p w:rsidR="00836EB6" w:rsidRPr="00F029E8" w:rsidRDefault="00836EB6" w:rsidP="00836EB6">
      <w:pPr>
        <w:rPr>
          <w:rFonts w:ascii="Bookman Old Style" w:hAnsi="Bookman Old Style"/>
          <w:sz w:val="24"/>
        </w:rPr>
      </w:pPr>
    </w:p>
    <w:p w:rsidR="00836EB6" w:rsidRPr="00F029E8" w:rsidRDefault="00836EB6" w:rsidP="00836EB6">
      <w:pPr>
        <w:rPr>
          <w:rFonts w:ascii="Bookman Old Style" w:hAnsi="Bookman Old Style"/>
          <w:sz w:val="24"/>
        </w:rPr>
      </w:pPr>
    </w:p>
    <w:p w:rsidR="00836EB6" w:rsidRPr="00F029E8" w:rsidRDefault="00836EB6" w:rsidP="00836EB6">
      <w:pPr>
        <w:rPr>
          <w:rFonts w:ascii="Bookman Old Style" w:hAnsi="Bookman Old Style"/>
          <w:sz w:val="24"/>
        </w:rPr>
      </w:pPr>
      <w:r w:rsidRPr="00F029E8">
        <w:rPr>
          <w:rFonts w:ascii="Bookman Old Style" w:hAnsi="Bookman Old Style"/>
          <w:sz w:val="24"/>
        </w:rPr>
        <w:t xml:space="preserve">Mi az, amiben a legjobb vagy? </w:t>
      </w:r>
    </w:p>
    <w:p w:rsidR="00836EB6" w:rsidRPr="00F029E8" w:rsidRDefault="00836EB6" w:rsidP="00836EB6">
      <w:pPr>
        <w:rPr>
          <w:rFonts w:ascii="Bookman Old Style" w:hAnsi="Bookman Old Style"/>
          <w:sz w:val="24"/>
        </w:rPr>
      </w:pPr>
    </w:p>
    <w:p w:rsidR="00836EB6" w:rsidRPr="00F029E8" w:rsidRDefault="00836EB6" w:rsidP="00836EB6">
      <w:pPr>
        <w:rPr>
          <w:rFonts w:ascii="Bookman Old Style" w:hAnsi="Bookman Old Style"/>
          <w:sz w:val="24"/>
        </w:rPr>
      </w:pPr>
    </w:p>
    <w:p w:rsidR="00836EB6" w:rsidRPr="00F029E8" w:rsidRDefault="00836EB6" w:rsidP="00836EB6">
      <w:pPr>
        <w:rPr>
          <w:rFonts w:ascii="Bookman Old Style" w:hAnsi="Bookman Old Style"/>
          <w:sz w:val="24"/>
        </w:rPr>
      </w:pPr>
    </w:p>
    <w:p w:rsidR="00836EB6" w:rsidRPr="00F029E8" w:rsidRDefault="00836EB6" w:rsidP="00836EB6">
      <w:pPr>
        <w:rPr>
          <w:rFonts w:ascii="Bookman Old Style" w:hAnsi="Bookman Old Style"/>
          <w:sz w:val="24"/>
        </w:rPr>
      </w:pPr>
      <w:r w:rsidRPr="00F029E8">
        <w:rPr>
          <w:rFonts w:ascii="Bookman Old Style" w:hAnsi="Bookman Old Style"/>
          <w:sz w:val="24"/>
        </w:rPr>
        <w:t xml:space="preserve">Mit szeretsz legjobban csinálni? </w:t>
      </w:r>
    </w:p>
    <w:p w:rsidR="00836EB6" w:rsidRPr="00F029E8" w:rsidRDefault="00836EB6" w:rsidP="00836EB6">
      <w:pPr>
        <w:rPr>
          <w:rFonts w:ascii="Bookman Old Style" w:hAnsi="Bookman Old Style"/>
          <w:sz w:val="24"/>
        </w:rPr>
      </w:pPr>
    </w:p>
    <w:p w:rsidR="00836EB6" w:rsidRPr="00F029E8" w:rsidRDefault="00836EB6" w:rsidP="00836EB6">
      <w:pPr>
        <w:rPr>
          <w:rFonts w:ascii="Bookman Old Style" w:hAnsi="Bookman Old Style"/>
          <w:sz w:val="24"/>
        </w:rPr>
      </w:pPr>
    </w:p>
    <w:p w:rsidR="00836EB6" w:rsidRPr="00F029E8" w:rsidRDefault="00836EB6" w:rsidP="00836EB6">
      <w:pPr>
        <w:rPr>
          <w:rFonts w:ascii="Bookman Old Style" w:hAnsi="Bookman Old Style"/>
          <w:sz w:val="24"/>
        </w:rPr>
      </w:pPr>
    </w:p>
    <w:p w:rsidR="00836EB6" w:rsidRPr="00F029E8" w:rsidRDefault="00836EB6" w:rsidP="00836EB6">
      <w:pPr>
        <w:rPr>
          <w:rFonts w:ascii="Bookman Old Style" w:hAnsi="Bookman Old Style"/>
          <w:sz w:val="24"/>
        </w:rPr>
      </w:pPr>
      <w:r w:rsidRPr="00F029E8">
        <w:rPr>
          <w:rFonts w:ascii="Bookman Old Style" w:hAnsi="Bookman Old Style"/>
          <w:sz w:val="24"/>
        </w:rPr>
        <w:t xml:space="preserve">Miben szeretnél még jobb lenni? </w:t>
      </w:r>
    </w:p>
    <w:p w:rsidR="00836EB6" w:rsidRPr="00F029E8" w:rsidRDefault="00836EB6" w:rsidP="00836EB6">
      <w:pPr>
        <w:rPr>
          <w:rFonts w:ascii="Bookman Old Style" w:hAnsi="Bookman Old Style"/>
          <w:sz w:val="24"/>
        </w:rPr>
      </w:pPr>
    </w:p>
    <w:p w:rsidR="00836EB6" w:rsidRPr="00F029E8" w:rsidRDefault="00836EB6" w:rsidP="00836EB6">
      <w:pPr>
        <w:rPr>
          <w:rFonts w:ascii="Bookman Old Style" w:hAnsi="Bookman Old Style"/>
          <w:sz w:val="24"/>
        </w:rPr>
      </w:pPr>
    </w:p>
    <w:p w:rsidR="00836EB6" w:rsidRPr="00F029E8" w:rsidRDefault="00836EB6" w:rsidP="00836EB6">
      <w:pPr>
        <w:rPr>
          <w:rFonts w:ascii="Bookman Old Style" w:hAnsi="Bookman Old Style"/>
          <w:sz w:val="24"/>
        </w:rPr>
      </w:pPr>
    </w:p>
    <w:p w:rsidR="00836EB6" w:rsidRPr="00F029E8" w:rsidRDefault="00836EB6" w:rsidP="00836EB6">
      <w:pPr>
        <w:rPr>
          <w:rFonts w:ascii="Bookman Old Style" w:hAnsi="Bookman Old Style"/>
          <w:sz w:val="24"/>
        </w:rPr>
      </w:pPr>
    </w:p>
    <w:p w:rsidR="00836EB6" w:rsidRPr="00F029E8" w:rsidRDefault="00836EB6" w:rsidP="00836EB6">
      <w:pPr>
        <w:rPr>
          <w:rFonts w:ascii="Bookman Old Style" w:hAnsi="Bookman Old Style"/>
          <w:sz w:val="24"/>
        </w:rPr>
      </w:pPr>
      <w:r w:rsidRPr="00F029E8">
        <w:rPr>
          <w:rFonts w:ascii="Bookman Old Style" w:hAnsi="Bookman Old Style"/>
          <w:sz w:val="24"/>
        </w:rPr>
        <w:lastRenderedPageBreak/>
        <w:t xml:space="preserve">Milyen képességeidre vagy a legbüszkébb? </w:t>
      </w:r>
    </w:p>
    <w:p w:rsidR="00836EB6" w:rsidRPr="00F029E8" w:rsidRDefault="00836EB6" w:rsidP="00836EB6">
      <w:pPr>
        <w:rPr>
          <w:rFonts w:ascii="Bookman Old Style" w:hAnsi="Bookman Old Style"/>
          <w:sz w:val="24"/>
        </w:rPr>
      </w:pPr>
    </w:p>
    <w:p w:rsidR="00836EB6" w:rsidRPr="00F029E8" w:rsidRDefault="00836EB6" w:rsidP="00836EB6">
      <w:pPr>
        <w:rPr>
          <w:rFonts w:ascii="Bookman Old Style" w:hAnsi="Bookman Old Style"/>
          <w:sz w:val="24"/>
        </w:rPr>
      </w:pPr>
    </w:p>
    <w:p w:rsidR="00836EB6" w:rsidRPr="00F029E8" w:rsidRDefault="00836EB6" w:rsidP="00836EB6">
      <w:pPr>
        <w:rPr>
          <w:rFonts w:ascii="Bookman Old Style" w:hAnsi="Bookman Old Style"/>
          <w:sz w:val="24"/>
        </w:rPr>
      </w:pPr>
    </w:p>
    <w:p w:rsidR="00836EB6" w:rsidRPr="00F029E8" w:rsidRDefault="00836EB6" w:rsidP="00836EB6">
      <w:pPr>
        <w:rPr>
          <w:rFonts w:ascii="Bookman Old Style" w:hAnsi="Bookman Old Style"/>
          <w:sz w:val="24"/>
        </w:rPr>
      </w:pPr>
      <w:r w:rsidRPr="00F029E8">
        <w:rPr>
          <w:rFonts w:ascii="Bookman Old Style" w:hAnsi="Bookman Old Style"/>
          <w:sz w:val="24"/>
        </w:rPr>
        <w:t>Mi az, amiben egyszerűen nem fejlődsz, bárhogy próbálkozol?</w:t>
      </w:r>
    </w:p>
    <w:p w:rsidR="00836EB6" w:rsidRPr="00F029E8" w:rsidRDefault="00836EB6" w:rsidP="00836EB6">
      <w:pPr>
        <w:rPr>
          <w:rFonts w:ascii="Bookman Old Style" w:hAnsi="Bookman Old Style"/>
          <w:sz w:val="24"/>
        </w:rPr>
      </w:pPr>
    </w:p>
    <w:p w:rsidR="00836EB6" w:rsidRPr="00F029E8" w:rsidRDefault="00836EB6" w:rsidP="00836EB6">
      <w:pPr>
        <w:rPr>
          <w:rFonts w:ascii="Bookman Old Style" w:hAnsi="Bookman Old Style"/>
          <w:sz w:val="24"/>
        </w:rPr>
      </w:pPr>
    </w:p>
    <w:p w:rsidR="00836EB6" w:rsidRPr="00F029E8" w:rsidRDefault="00836EB6" w:rsidP="00836EB6">
      <w:pPr>
        <w:rPr>
          <w:rFonts w:ascii="Bookman Old Style" w:hAnsi="Bookman Old Style"/>
          <w:sz w:val="24"/>
        </w:rPr>
      </w:pPr>
    </w:p>
    <w:p w:rsidR="00836EB6" w:rsidRPr="00F029E8" w:rsidRDefault="00836EB6" w:rsidP="00836EB6">
      <w:pPr>
        <w:rPr>
          <w:rFonts w:ascii="Bookman Old Style" w:hAnsi="Bookman Old Style"/>
          <w:sz w:val="24"/>
        </w:rPr>
      </w:pPr>
      <w:r w:rsidRPr="00F029E8">
        <w:rPr>
          <w:rFonts w:ascii="Bookman Old Style" w:hAnsi="Bookman Old Style"/>
          <w:sz w:val="24"/>
        </w:rPr>
        <w:t>Mi az, amit legkevésbé szeretsz csinálni?</w:t>
      </w:r>
    </w:p>
    <w:p w:rsidR="00836EB6" w:rsidRPr="00F029E8" w:rsidRDefault="00836EB6" w:rsidP="00836EB6">
      <w:pPr>
        <w:rPr>
          <w:rFonts w:ascii="Bookman Old Style" w:hAnsi="Bookman Old Style"/>
          <w:sz w:val="24"/>
        </w:rPr>
      </w:pPr>
    </w:p>
    <w:p w:rsidR="00836EB6" w:rsidRPr="00F029E8" w:rsidRDefault="00836EB6" w:rsidP="00836EB6">
      <w:pPr>
        <w:rPr>
          <w:rFonts w:ascii="Bookman Old Style" w:hAnsi="Bookman Old Style"/>
          <w:sz w:val="24"/>
        </w:rPr>
      </w:pPr>
    </w:p>
    <w:p w:rsidR="00836EB6" w:rsidRPr="00F029E8" w:rsidRDefault="00836EB6" w:rsidP="00836EB6">
      <w:pPr>
        <w:rPr>
          <w:rFonts w:ascii="Bookman Old Style" w:hAnsi="Bookman Old Style"/>
          <w:sz w:val="24"/>
        </w:rPr>
      </w:pPr>
    </w:p>
    <w:p w:rsidR="00836EB6" w:rsidRPr="00F029E8" w:rsidRDefault="00836EB6" w:rsidP="00836EB6">
      <w:pPr>
        <w:rPr>
          <w:rFonts w:ascii="Bookman Old Style" w:hAnsi="Bookman Old Style"/>
          <w:sz w:val="24"/>
        </w:rPr>
      </w:pPr>
      <w:r w:rsidRPr="00F029E8">
        <w:rPr>
          <w:rFonts w:ascii="Bookman Old Style" w:hAnsi="Bookman Old Style"/>
          <w:sz w:val="24"/>
        </w:rPr>
        <w:t>Mily</w:t>
      </w:r>
      <w:r w:rsidR="0000399F" w:rsidRPr="00F029E8">
        <w:rPr>
          <w:rFonts w:ascii="Bookman Old Style" w:hAnsi="Bookman Old Style"/>
          <w:sz w:val="24"/>
        </w:rPr>
        <w:t>en képességek hiánya akadályoz</w:t>
      </w:r>
      <w:r w:rsidRPr="00F029E8">
        <w:rPr>
          <w:rFonts w:ascii="Bookman Old Style" w:hAnsi="Bookman Old Style"/>
          <w:sz w:val="24"/>
        </w:rPr>
        <w:t xml:space="preserve"> leginkább?</w:t>
      </w:r>
    </w:p>
    <w:p w:rsidR="00836EB6" w:rsidRPr="00F029E8" w:rsidRDefault="00836EB6" w:rsidP="00836EB6">
      <w:pPr>
        <w:rPr>
          <w:rFonts w:ascii="Bookman Old Style" w:hAnsi="Bookman Old Style"/>
          <w:sz w:val="24"/>
        </w:rPr>
      </w:pPr>
    </w:p>
    <w:p w:rsidR="00836EB6" w:rsidRPr="00F029E8" w:rsidRDefault="00836EB6" w:rsidP="00836EB6">
      <w:pPr>
        <w:rPr>
          <w:rFonts w:ascii="Bookman Old Style" w:hAnsi="Bookman Old Style"/>
          <w:sz w:val="24"/>
        </w:rPr>
      </w:pPr>
    </w:p>
    <w:p w:rsidR="00836EB6" w:rsidRPr="00F029E8" w:rsidRDefault="00836EB6" w:rsidP="00836EB6">
      <w:pPr>
        <w:rPr>
          <w:rFonts w:ascii="Bookman Old Style" w:hAnsi="Bookman Old Style"/>
          <w:sz w:val="24"/>
        </w:rPr>
      </w:pPr>
    </w:p>
    <w:p w:rsidR="00836EB6" w:rsidRPr="00F029E8" w:rsidRDefault="00836EB6" w:rsidP="00836EB6">
      <w:pPr>
        <w:rPr>
          <w:rFonts w:ascii="Bookman Old Style" w:hAnsi="Bookman Old Style"/>
          <w:sz w:val="24"/>
        </w:rPr>
      </w:pPr>
      <w:r w:rsidRPr="00F029E8">
        <w:rPr>
          <w:rFonts w:ascii="Bookman Old Style" w:hAnsi="Bookman Old Style"/>
          <w:sz w:val="24"/>
        </w:rPr>
        <w:t>Mit gondolsz, hogyan tudsz hozzájárulni az egyetem fejlődéséhez?</w:t>
      </w:r>
    </w:p>
    <w:p w:rsidR="00836EB6" w:rsidRPr="00F029E8" w:rsidRDefault="00836EB6" w:rsidP="00836EB6">
      <w:pPr>
        <w:rPr>
          <w:rFonts w:ascii="Bookman Old Style" w:hAnsi="Bookman Old Style"/>
          <w:sz w:val="24"/>
        </w:rPr>
      </w:pPr>
    </w:p>
    <w:p w:rsidR="00836EB6" w:rsidRPr="00F029E8" w:rsidRDefault="00836EB6" w:rsidP="00836EB6">
      <w:pPr>
        <w:rPr>
          <w:rFonts w:ascii="Bookman Old Style" w:hAnsi="Bookman Old Style"/>
          <w:sz w:val="24"/>
        </w:rPr>
      </w:pPr>
    </w:p>
    <w:p w:rsidR="00836EB6" w:rsidRPr="00F029E8" w:rsidRDefault="00836EB6" w:rsidP="00836EB6">
      <w:pPr>
        <w:rPr>
          <w:rFonts w:ascii="Bookman Old Style" w:hAnsi="Bookman Old Style"/>
          <w:sz w:val="24"/>
        </w:rPr>
      </w:pPr>
    </w:p>
    <w:p w:rsidR="00836EB6" w:rsidRPr="00F029E8" w:rsidRDefault="00836EB6" w:rsidP="00836EB6">
      <w:pPr>
        <w:rPr>
          <w:rFonts w:ascii="Bookman Old Style" w:hAnsi="Bookman Old Style"/>
          <w:sz w:val="24"/>
        </w:rPr>
      </w:pPr>
      <w:r w:rsidRPr="00F029E8">
        <w:rPr>
          <w:rFonts w:ascii="Bookman Old Style" w:hAnsi="Bookman Old Style"/>
          <w:sz w:val="24"/>
        </w:rPr>
        <w:t>Mit gondolsz, hogyan tudsz hozzájárulni Székelyföld fejlődéséhez?</w:t>
      </w:r>
    </w:p>
    <w:p w:rsidR="00836EB6" w:rsidRPr="00F029E8" w:rsidRDefault="00836EB6" w:rsidP="00836EB6">
      <w:pPr>
        <w:rPr>
          <w:rFonts w:ascii="Bookman Old Style" w:hAnsi="Bookman Old Style"/>
          <w:sz w:val="24"/>
        </w:rPr>
      </w:pPr>
    </w:p>
    <w:p w:rsidR="00836EB6" w:rsidRPr="00F029E8" w:rsidRDefault="00836EB6" w:rsidP="00836EB6">
      <w:pPr>
        <w:rPr>
          <w:rFonts w:ascii="Bookman Old Style" w:hAnsi="Bookman Old Style"/>
          <w:sz w:val="24"/>
        </w:rPr>
      </w:pPr>
    </w:p>
    <w:p w:rsidR="00836EB6" w:rsidRPr="00F029E8" w:rsidRDefault="00836EB6" w:rsidP="00836EB6">
      <w:pPr>
        <w:rPr>
          <w:rFonts w:ascii="Bookman Old Style" w:hAnsi="Bookman Old Style"/>
          <w:sz w:val="24"/>
        </w:rPr>
      </w:pPr>
    </w:p>
    <w:p w:rsidR="00836EB6" w:rsidRPr="00F029E8" w:rsidRDefault="00836EB6" w:rsidP="00836EB6">
      <w:pPr>
        <w:rPr>
          <w:rFonts w:ascii="Bookman Old Style" w:hAnsi="Bookman Old Style"/>
          <w:sz w:val="24"/>
        </w:rPr>
      </w:pPr>
      <w:r w:rsidRPr="00F029E8">
        <w:rPr>
          <w:rFonts w:ascii="Bookman Old Style" w:hAnsi="Bookman Old Style"/>
          <w:sz w:val="24"/>
        </w:rPr>
        <w:t xml:space="preserve">Mit gondolsz, hogyan tudsz hozzájárulni a </w:t>
      </w:r>
      <w:r w:rsidR="0000399F" w:rsidRPr="00F029E8">
        <w:rPr>
          <w:rFonts w:ascii="Bookman Old Style" w:hAnsi="Bookman Old Style"/>
          <w:sz w:val="24"/>
        </w:rPr>
        <w:t>S</w:t>
      </w:r>
      <w:r w:rsidRPr="00F029E8">
        <w:rPr>
          <w:rFonts w:ascii="Bookman Old Style" w:hAnsi="Bookman Old Style"/>
          <w:sz w:val="24"/>
        </w:rPr>
        <w:t>zakkollégium fejlődéséhez?</w:t>
      </w:r>
    </w:p>
    <w:p w:rsidR="00836EB6" w:rsidRPr="00F029E8" w:rsidRDefault="00836EB6" w:rsidP="00836EB6">
      <w:pPr>
        <w:rPr>
          <w:rFonts w:ascii="Bookman Old Style" w:hAnsi="Bookman Old Style"/>
          <w:sz w:val="24"/>
        </w:rPr>
      </w:pPr>
    </w:p>
    <w:p w:rsidR="00836EB6" w:rsidRPr="00F029E8" w:rsidRDefault="00836EB6" w:rsidP="00836EB6">
      <w:pPr>
        <w:rPr>
          <w:rFonts w:ascii="Bookman Old Style" w:hAnsi="Bookman Old Style"/>
          <w:sz w:val="24"/>
        </w:rPr>
      </w:pPr>
    </w:p>
    <w:p w:rsidR="00836EB6" w:rsidRPr="00F029E8" w:rsidRDefault="00836EB6" w:rsidP="00836EB6">
      <w:pPr>
        <w:rPr>
          <w:rFonts w:ascii="Bookman Old Style" w:hAnsi="Bookman Old Style"/>
          <w:sz w:val="24"/>
        </w:rPr>
      </w:pPr>
    </w:p>
    <w:p w:rsidR="00836EB6" w:rsidRPr="00F029E8" w:rsidRDefault="00836EB6" w:rsidP="00836EB6">
      <w:pPr>
        <w:rPr>
          <w:rFonts w:ascii="Bookman Old Style" w:hAnsi="Bookman Old Style"/>
          <w:sz w:val="24"/>
        </w:rPr>
      </w:pPr>
      <w:r w:rsidRPr="00F029E8">
        <w:rPr>
          <w:rFonts w:ascii="Bookman Old Style" w:hAnsi="Bookman Old Style"/>
          <w:sz w:val="24"/>
        </w:rPr>
        <w:lastRenderedPageBreak/>
        <w:t xml:space="preserve">Milyen hiányosságait látod a </w:t>
      </w:r>
      <w:r w:rsidR="0000399F" w:rsidRPr="00F029E8">
        <w:rPr>
          <w:rFonts w:ascii="Bookman Old Style" w:hAnsi="Bookman Old Style"/>
          <w:sz w:val="24"/>
        </w:rPr>
        <w:t>S</w:t>
      </w:r>
      <w:r w:rsidRPr="00F029E8">
        <w:rPr>
          <w:rFonts w:ascii="Bookman Old Style" w:hAnsi="Bookman Old Style"/>
          <w:sz w:val="24"/>
        </w:rPr>
        <w:t>zakkollégiumnak?</w:t>
      </w:r>
    </w:p>
    <w:p w:rsidR="00836EB6" w:rsidRPr="00F029E8" w:rsidRDefault="00836EB6" w:rsidP="00836EB6">
      <w:pPr>
        <w:rPr>
          <w:rFonts w:ascii="Bookman Old Style" w:hAnsi="Bookman Old Style"/>
          <w:sz w:val="24"/>
        </w:rPr>
      </w:pPr>
    </w:p>
    <w:p w:rsidR="00836EB6" w:rsidRPr="00F029E8" w:rsidRDefault="00836EB6" w:rsidP="00836EB6">
      <w:pPr>
        <w:rPr>
          <w:rFonts w:ascii="Bookman Old Style" w:hAnsi="Bookman Old Style"/>
          <w:sz w:val="24"/>
        </w:rPr>
      </w:pPr>
    </w:p>
    <w:p w:rsidR="00836EB6" w:rsidRPr="00F029E8" w:rsidRDefault="00836EB6" w:rsidP="00836EB6">
      <w:pPr>
        <w:rPr>
          <w:rFonts w:ascii="Bookman Old Style" w:hAnsi="Bookman Old Style"/>
          <w:sz w:val="24"/>
        </w:rPr>
      </w:pPr>
    </w:p>
    <w:p w:rsidR="00836EB6" w:rsidRPr="00F029E8" w:rsidRDefault="00836EB6" w:rsidP="00836EB6">
      <w:pPr>
        <w:rPr>
          <w:rFonts w:ascii="Bookman Old Style" w:hAnsi="Bookman Old Style"/>
          <w:sz w:val="24"/>
        </w:rPr>
      </w:pPr>
      <w:r w:rsidRPr="00F029E8">
        <w:rPr>
          <w:rFonts w:ascii="Bookman Old Style" w:hAnsi="Bookman Old Style"/>
          <w:sz w:val="24"/>
        </w:rPr>
        <w:t>Milyen emberekkel tudsz a legjobban/legkevésbé együtt dolgozni?</w:t>
      </w:r>
    </w:p>
    <w:p w:rsidR="00836EB6" w:rsidRPr="00F029E8" w:rsidRDefault="00836EB6" w:rsidP="00836EB6">
      <w:pPr>
        <w:rPr>
          <w:rFonts w:ascii="Bookman Old Style" w:hAnsi="Bookman Old Style"/>
          <w:sz w:val="24"/>
        </w:rPr>
      </w:pPr>
    </w:p>
    <w:p w:rsidR="00836EB6" w:rsidRPr="00F029E8" w:rsidRDefault="00836EB6" w:rsidP="00836EB6">
      <w:pPr>
        <w:rPr>
          <w:rFonts w:ascii="Bookman Old Style" w:hAnsi="Bookman Old Style"/>
          <w:sz w:val="24"/>
        </w:rPr>
      </w:pPr>
    </w:p>
    <w:p w:rsidR="00836EB6" w:rsidRPr="00F029E8" w:rsidRDefault="00836EB6" w:rsidP="00836EB6">
      <w:pPr>
        <w:rPr>
          <w:rFonts w:ascii="Bookman Old Style" w:hAnsi="Bookman Old Style"/>
          <w:sz w:val="24"/>
        </w:rPr>
      </w:pPr>
    </w:p>
    <w:p w:rsidR="00836EB6" w:rsidRPr="00F029E8" w:rsidRDefault="00836EB6" w:rsidP="00836EB6">
      <w:pPr>
        <w:rPr>
          <w:rFonts w:ascii="Bookman Old Style" w:hAnsi="Bookman Old Style"/>
          <w:sz w:val="24"/>
        </w:rPr>
      </w:pPr>
      <w:r w:rsidRPr="00F029E8">
        <w:rPr>
          <w:rFonts w:ascii="Bookman Old Style" w:hAnsi="Bookman Old Style"/>
          <w:sz w:val="24"/>
        </w:rPr>
        <w:t>Mi az a döntés, amit sajnálsz az eddigi pályafutásoddal kapcsolatban?</w:t>
      </w:r>
    </w:p>
    <w:p w:rsidR="00836EB6" w:rsidRPr="00F029E8" w:rsidRDefault="00836EB6" w:rsidP="00836EB6">
      <w:pPr>
        <w:rPr>
          <w:rFonts w:ascii="Bookman Old Style" w:hAnsi="Bookman Old Style"/>
          <w:sz w:val="24"/>
        </w:rPr>
      </w:pPr>
    </w:p>
    <w:p w:rsidR="00836EB6" w:rsidRPr="00F029E8" w:rsidRDefault="00836EB6" w:rsidP="00836EB6">
      <w:pPr>
        <w:rPr>
          <w:rFonts w:ascii="Bookman Old Style" w:hAnsi="Bookman Old Style"/>
          <w:sz w:val="24"/>
        </w:rPr>
      </w:pPr>
    </w:p>
    <w:p w:rsidR="00836EB6" w:rsidRPr="00F029E8" w:rsidRDefault="00836EB6" w:rsidP="00836EB6">
      <w:pPr>
        <w:rPr>
          <w:rFonts w:ascii="Bookman Old Style" w:hAnsi="Bookman Old Style"/>
          <w:sz w:val="24"/>
        </w:rPr>
      </w:pPr>
    </w:p>
    <w:p w:rsidR="00836EB6" w:rsidRPr="00F029E8" w:rsidRDefault="00836EB6" w:rsidP="00836EB6">
      <w:pPr>
        <w:rPr>
          <w:rFonts w:ascii="Bookman Old Style" w:hAnsi="Bookman Old Style"/>
          <w:sz w:val="24"/>
        </w:rPr>
      </w:pPr>
      <w:r w:rsidRPr="00F029E8">
        <w:rPr>
          <w:rFonts w:ascii="Bookman Old Style" w:hAnsi="Bookman Old Style"/>
          <w:sz w:val="24"/>
        </w:rPr>
        <w:t>Milyen reményeket dédelgetsz a jövővel kapcsolatban a munka/karrier terén?</w:t>
      </w:r>
    </w:p>
    <w:p w:rsidR="00836EB6" w:rsidRPr="00F029E8" w:rsidRDefault="00836EB6" w:rsidP="00836EB6">
      <w:pPr>
        <w:rPr>
          <w:rFonts w:ascii="Bookman Old Style" w:hAnsi="Bookman Old Style"/>
          <w:sz w:val="24"/>
        </w:rPr>
      </w:pPr>
    </w:p>
    <w:p w:rsidR="00836EB6" w:rsidRPr="00F029E8" w:rsidRDefault="00836EB6" w:rsidP="00836EB6">
      <w:pPr>
        <w:rPr>
          <w:rFonts w:ascii="Bookman Old Style" w:hAnsi="Bookman Old Style"/>
          <w:sz w:val="24"/>
        </w:rPr>
      </w:pPr>
    </w:p>
    <w:p w:rsidR="00836EB6" w:rsidRPr="00F029E8" w:rsidRDefault="00836EB6" w:rsidP="00836EB6">
      <w:pPr>
        <w:rPr>
          <w:rFonts w:ascii="Bookman Old Style" w:hAnsi="Bookman Old Style"/>
          <w:sz w:val="24"/>
        </w:rPr>
      </w:pPr>
    </w:p>
    <w:p w:rsidR="00836EB6" w:rsidRPr="00F029E8" w:rsidRDefault="00836EB6" w:rsidP="00836EB6">
      <w:pPr>
        <w:rPr>
          <w:rFonts w:ascii="Bookman Old Style" w:hAnsi="Bookman Old Style"/>
          <w:sz w:val="24"/>
        </w:rPr>
      </w:pPr>
      <w:r w:rsidRPr="00F029E8">
        <w:rPr>
          <w:rFonts w:ascii="Bookman Old Style" w:hAnsi="Bookman Old Style"/>
          <w:sz w:val="24"/>
        </w:rPr>
        <w:t>Mire vagy a legbüszkébb?</w:t>
      </w:r>
    </w:p>
    <w:p w:rsidR="00836EB6" w:rsidRPr="00F029E8" w:rsidRDefault="00836EB6" w:rsidP="00836EB6">
      <w:pPr>
        <w:rPr>
          <w:rFonts w:ascii="Bookman Old Style" w:hAnsi="Bookman Old Style"/>
          <w:sz w:val="24"/>
        </w:rPr>
      </w:pPr>
    </w:p>
    <w:p w:rsidR="00836EB6" w:rsidRPr="00F029E8" w:rsidRDefault="00836EB6" w:rsidP="00836EB6">
      <w:pPr>
        <w:rPr>
          <w:rFonts w:ascii="Bookman Old Style" w:hAnsi="Bookman Old Style"/>
          <w:sz w:val="24"/>
        </w:rPr>
      </w:pPr>
    </w:p>
    <w:p w:rsidR="00836EB6" w:rsidRPr="00F029E8" w:rsidRDefault="00836EB6" w:rsidP="00836EB6">
      <w:pPr>
        <w:rPr>
          <w:rFonts w:ascii="Bookman Old Style" w:hAnsi="Bookman Old Style"/>
          <w:sz w:val="24"/>
        </w:rPr>
      </w:pPr>
    </w:p>
    <w:p w:rsidR="00836EB6" w:rsidRPr="00F029E8" w:rsidRDefault="00836EB6" w:rsidP="00836EB6">
      <w:pPr>
        <w:rPr>
          <w:rFonts w:ascii="Bookman Old Style" w:hAnsi="Bookman Old Style"/>
          <w:sz w:val="24"/>
        </w:rPr>
      </w:pPr>
      <w:r w:rsidRPr="00F029E8">
        <w:rPr>
          <w:rFonts w:ascii="Bookman Old Style" w:hAnsi="Bookman Old Style"/>
          <w:sz w:val="24"/>
        </w:rPr>
        <w:t>Hogyan tudnád jobban kihasználni az idődet a jelenlegi helyzetedben, hogy értéket vigyél a</w:t>
      </w:r>
      <w:r w:rsidR="0000399F" w:rsidRPr="00F029E8">
        <w:rPr>
          <w:rFonts w:ascii="Bookman Old Style" w:hAnsi="Bookman Old Style"/>
          <w:sz w:val="24"/>
        </w:rPr>
        <w:t xml:space="preserve"> saját életedbe és a S</w:t>
      </w:r>
      <w:r w:rsidRPr="00F029E8">
        <w:rPr>
          <w:rFonts w:ascii="Bookman Old Style" w:hAnsi="Bookman Old Style"/>
          <w:sz w:val="24"/>
        </w:rPr>
        <w:t>zakkollégium életébe?</w:t>
      </w:r>
    </w:p>
    <w:p w:rsidR="00836EB6" w:rsidRPr="00F029E8" w:rsidRDefault="00836EB6" w:rsidP="00836EB6">
      <w:pPr>
        <w:rPr>
          <w:rFonts w:ascii="Bookman Old Style" w:hAnsi="Bookman Old Style"/>
          <w:sz w:val="24"/>
        </w:rPr>
      </w:pPr>
    </w:p>
    <w:p w:rsidR="00ED24E3" w:rsidRPr="00F029E8" w:rsidRDefault="00ED24E3">
      <w:pPr>
        <w:rPr>
          <w:rFonts w:ascii="Bookman Old Style" w:hAnsi="Bookman Old Style"/>
          <w:sz w:val="24"/>
        </w:rPr>
      </w:pPr>
    </w:p>
    <w:p w:rsidR="00F029E8" w:rsidRPr="00F029E8" w:rsidRDefault="00F029E8">
      <w:pPr>
        <w:rPr>
          <w:rFonts w:ascii="Bookman Old Style" w:hAnsi="Bookman Old Style"/>
          <w:sz w:val="24"/>
        </w:rPr>
      </w:pPr>
    </w:p>
    <w:sectPr w:rsidR="00F029E8" w:rsidRPr="00F029E8" w:rsidSect="00062828">
      <w:headerReference w:type="default" r:id="rId7"/>
      <w:pgSz w:w="11906" w:h="16838"/>
      <w:pgMar w:top="280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A38" w:rsidRDefault="00377A38" w:rsidP="00062828">
      <w:pPr>
        <w:spacing w:after="0" w:line="240" w:lineRule="auto"/>
      </w:pPr>
      <w:r>
        <w:separator/>
      </w:r>
    </w:p>
  </w:endnote>
  <w:endnote w:type="continuationSeparator" w:id="0">
    <w:p w:rsidR="00377A38" w:rsidRDefault="00377A38" w:rsidP="00062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A38" w:rsidRDefault="00377A38" w:rsidP="00062828">
      <w:pPr>
        <w:spacing w:after="0" w:line="240" w:lineRule="auto"/>
      </w:pPr>
      <w:r>
        <w:separator/>
      </w:r>
    </w:p>
  </w:footnote>
  <w:footnote w:type="continuationSeparator" w:id="0">
    <w:p w:rsidR="00377A38" w:rsidRDefault="00377A38" w:rsidP="00062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828" w:rsidRDefault="00062828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9531</wp:posOffset>
          </wp:positionH>
          <wp:positionV relativeFrom="paragraph">
            <wp:posOffset>-417195</wp:posOffset>
          </wp:positionV>
          <wp:extent cx="7538030" cy="10653948"/>
          <wp:effectExtent l="0" t="0" r="635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FS_clr_fjl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30" cy="106539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60FFA"/>
    <w:multiLevelType w:val="hybridMultilevel"/>
    <w:tmpl w:val="48CE61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7136E"/>
    <w:multiLevelType w:val="hybridMultilevel"/>
    <w:tmpl w:val="F69ED178"/>
    <w:lvl w:ilvl="0" w:tplc="3DF0AF1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24E3"/>
    <w:rsid w:val="0000399F"/>
    <w:rsid w:val="00062828"/>
    <w:rsid w:val="001C5719"/>
    <w:rsid w:val="001F32CF"/>
    <w:rsid w:val="00377A38"/>
    <w:rsid w:val="007424A2"/>
    <w:rsid w:val="00836EB6"/>
    <w:rsid w:val="00BB54A9"/>
    <w:rsid w:val="00ED24E3"/>
    <w:rsid w:val="00F02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450BD2-3444-44E2-A3B5-8601DE92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24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62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2828"/>
  </w:style>
  <w:style w:type="paragraph" w:styleId="llb">
    <w:name w:val="footer"/>
    <w:basedOn w:val="Norml"/>
    <w:link w:val="llbChar"/>
    <w:uiPriority w:val="99"/>
    <w:unhideWhenUsed/>
    <w:rsid w:val="00062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2828"/>
  </w:style>
  <w:style w:type="paragraph" w:styleId="Listaszerbekezds">
    <w:name w:val="List Paragraph"/>
    <w:basedOn w:val="Norml"/>
    <w:uiPriority w:val="34"/>
    <w:qFormat/>
    <w:rsid w:val="00836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ente-J&#243;zsef\Documents\Egy&#233;ni%20Office-sablonok\BFS_clr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BFS_clr</Template>
  <TotalTime>33</TotalTime>
  <Pages>3</Pages>
  <Words>146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Levente - József Tánczos</dc:creator>
  <cp:keywords/>
  <dc:description/>
  <cp:lastModifiedBy>Tánczos Levente - József</cp:lastModifiedBy>
  <cp:revision>3</cp:revision>
  <cp:lastPrinted>2015-09-11T14:08:00Z</cp:lastPrinted>
  <dcterms:created xsi:type="dcterms:W3CDTF">2015-09-11T13:15:00Z</dcterms:created>
  <dcterms:modified xsi:type="dcterms:W3CDTF">2015-09-11T14:08:00Z</dcterms:modified>
</cp:coreProperties>
</file>