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5" w:rsidRDefault="00F02745" w:rsidP="00F02745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F02745" w:rsidRPr="000969B8" w:rsidRDefault="00F02745" w:rsidP="00F02745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 w:rsidRPr="000969B8">
        <w:rPr>
          <w:rFonts w:ascii="Times New Roman" w:eastAsia="Times New Roman" w:hAnsi="Times New Roman"/>
          <w:b/>
          <w:bCs/>
          <w:sz w:val="32"/>
          <w:szCs w:val="24"/>
        </w:rPr>
        <w:t>Pályázat a Domokos Pál Péter ösztöndíjra</w:t>
      </w:r>
    </w:p>
    <w:p w:rsidR="00F02745" w:rsidRPr="000E6227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969B8">
        <w:rPr>
          <w:rFonts w:ascii="Times New Roman" w:eastAsia="Times New Roman" w:hAnsi="Times New Roman"/>
          <w:b/>
          <w:sz w:val="24"/>
          <w:szCs w:val="24"/>
        </w:rPr>
        <w:t>Név</w:t>
      </w:r>
      <w:r w:rsidRPr="000E6227">
        <w:rPr>
          <w:rFonts w:ascii="Times New Roman" w:eastAsia="Times New Roman" w:hAnsi="Times New Roman"/>
          <w:sz w:val="24"/>
          <w:szCs w:val="24"/>
        </w:rPr>
        <w:t>:</w:t>
      </w:r>
    </w:p>
    <w:p w:rsidR="00F02745" w:rsidRPr="000E6227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745" w:rsidRPr="000E6227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E6227">
        <w:rPr>
          <w:rFonts w:ascii="Times New Roman" w:eastAsia="Times New Roman" w:hAnsi="Times New Roman"/>
          <w:sz w:val="24"/>
          <w:szCs w:val="24"/>
        </w:rPr>
        <w:t xml:space="preserve">Ezúton pályázom meg a Sapientia Erdélyi Magyar Tudományegyetem </w:t>
      </w:r>
      <w:r w:rsidR="00BB633D">
        <w:rPr>
          <w:rFonts w:ascii="Times New Roman" w:eastAsia="Times New Roman" w:hAnsi="Times New Roman"/>
          <w:sz w:val="24"/>
          <w:szCs w:val="24"/>
        </w:rPr>
        <w:t xml:space="preserve">Csíkszeredai </w:t>
      </w:r>
      <w:r w:rsidRPr="000E6227">
        <w:rPr>
          <w:rFonts w:ascii="Times New Roman" w:eastAsia="Times New Roman" w:hAnsi="Times New Roman"/>
          <w:sz w:val="24"/>
          <w:szCs w:val="24"/>
        </w:rPr>
        <w:t>Kara által meghirdetett ösztöndíjat.</w:t>
      </w: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E6227">
        <w:rPr>
          <w:rFonts w:ascii="Times New Roman" w:eastAsia="Times New Roman" w:hAnsi="Times New Roman"/>
          <w:sz w:val="24"/>
          <w:szCs w:val="24"/>
        </w:rPr>
        <w:t>Lakcím:</w:t>
      </w:r>
    </w:p>
    <w:p w:rsidR="00F02745" w:rsidRPr="000E6227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E6227">
        <w:rPr>
          <w:rFonts w:ascii="Times New Roman" w:eastAsia="Times New Roman" w:hAnsi="Times New Roman"/>
          <w:sz w:val="24"/>
          <w:szCs w:val="24"/>
        </w:rPr>
        <w:t>Értesítési cím (ha különbözik a lakcímtől)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Kijelentem, hogy a Sapientia EMTE </w:t>
      </w:r>
      <w:r w:rsidR="00BB633D">
        <w:rPr>
          <w:rFonts w:ascii="Times New Roman" w:eastAsia="Times New Roman" w:hAnsi="Times New Roman"/>
          <w:sz w:val="24"/>
          <w:szCs w:val="24"/>
        </w:rPr>
        <w:t xml:space="preserve">Csíkszeredai </w:t>
      </w:r>
      <w:r>
        <w:rPr>
          <w:rFonts w:ascii="Times New Roman" w:eastAsia="Times New Roman" w:hAnsi="Times New Roman"/>
          <w:sz w:val="24"/>
          <w:szCs w:val="24"/>
        </w:rPr>
        <w:t xml:space="preserve">Kara által </w:t>
      </w:r>
      <w:r w:rsidRPr="000969B8">
        <w:rPr>
          <w:rFonts w:ascii="Times New Roman" w:eastAsia="Times New Roman" w:hAnsi="Times New Roman"/>
          <w:sz w:val="24"/>
          <w:szCs w:val="24"/>
        </w:rPr>
        <w:t>meghirdetett</w:t>
      </w:r>
    </w:p>
    <w:p w:rsidR="00F02745" w:rsidRPr="000969B8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745" w:rsidRPr="000969B8" w:rsidRDefault="00F02745" w:rsidP="00F0274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Élelmiszeripari mérnök szakra </w:t>
      </w:r>
    </w:p>
    <w:p w:rsidR="00F02745" w:rsidRPr="000969B8" w:rsidRDefault="00F02745" w:rsidP="00F0274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ab/>
        <w:t>Környezetmérnöki szakra</w:t>
      </w:r>
    </w:p>
    <w:p w:rsidR="00F02745" w:rsidRPr="000969B8" w:rsidRDefault="00F02745" w:rsidP="00F0274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ab/>
        <w:t>Génsebészet szakra</w:t>
      </w:r>
    </w:p>
    <w:p w:rsidR="00F02745" w:rsidRPr="000969B8" w:rsidRDefault="00F02745" w:rsidP="00F0274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ab/>
        <w:t>Élelmiszeripari biotechnológiák szakra</w:t>
      </w:r>
    </w:p>
    <w:p w:rsidR="00F02745" w:rsidRDefault="00F02745" w:rsidP="00F0274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Fenntartható biotechnológiák mesteri szakra </w:t>
      </w:r>
    </w:p>
    <w:p w:rsidR="00F02745" w:rsidRDefault="00F02745" w:rsidP="00F0274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 xml:space="preserve"> szakra</w:t>
      </w:r>
    </w:p>
    <w:p w:rsidR="00F02745" w:rsidRDefault="00F02745" w:rsidP="00F0274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02745" w:rsidRPr="000969B8" w:rsidRDefault="00F02745" w:rsidP="00F0274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jelentkezem.</w:t>
      </w: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30643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Korábbi tanulmányaimat a (helység, oktatási intézmény) 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 …………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………………………..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…………………………...  ………………………………………………………….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…………………………………….</w:t>
      </w:r>
      <w:r w:rsidRPr="000969B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3064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…………………………………………. –ben végeztem.</w:t>
      </w:r>
    </w:p>
    <w:p w:rsidR="00230643" w:rsidRDefault="00230643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02745" w:rsidRDefault="00230643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Érettségi átlagom:</w:t>
      </w:r>
      <w:r w:rsidR="00F02745" w:rsidRPr="000969B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………….</w:t>
      </w:r>
    </w:p>
    <w:p w:rsidR="00F02745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745" w:rsidRPr="000E6227" w:rsidRDefault="00F02745" w:rsidP="00F0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Az ösztöndíj elnyerése esetén vállalom az adományozók, támogatók által elvárt tanulmányi eredmények teljesítését.</w:t>
      </w:r>
    </w:p>
    <w:p w:rsidR="00F02745" w:rsidRDefault="00F02745" w:rsidP="00F02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745" w:rsidRDefault="00F02745" w:rsidP="00F02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745" w:rsidRPr="000E6227" w:rsidRDefault="00F02745" w:rsidP="00F02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745" w:rsidRDefault="00F02745" w:rsidP="00F02745">
      <w:pPr>
        <w:spacing w:after="0" w:line="240" w:lineRule="auto"/>
        <w:ind w:left="4320" w:hanging="4320"/>
        <w:jc w:val="both"/>
        <w:rPr>
          <w:rFonts w:ascii="Times New Roman" w:hAnsi="Times New Roman"/>
          <w:sz w:val="24"/>
          <w:szCs w:val="24"/>
        </w:rPr>
      </w:pPr>
    </w:p>
    <w:p w:rsidR="00F02745" w:rsidRDefault="00F02745" w:rsidP="00F02745">
      <w:pPr>
        <w:spacing w:after="0" w:line="240" w:lineRule="auto"/>
        <w:ind w:left="4320" w:hanging="4320"/>
        <w:jc w:val="both"/>
        <w:rPr>
          <w:rFonts w:ascii="Times New Roman" w:hAnsi="Times New Roman"/>
          <w:sz w:val="24"/>
          <w:szCs w:val="24"/>
        </w:rPr>
      </w:pPr>
    </w:p>
    <w:p w:rsidR="00F02745" w:rsidRPr="000E6227" w:rsidRDefault="00F02745" w:rsidP="00F02745">
      <w:pPr>
        <w:spacing w:after="0" w:line="240" w:lineRule="auto"/>
        <w:ind w:left="4320" w:hanging="4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Pr="000E6227">
        <w:rPr>
          <w:rFonts w:ascii="Times New Roman" w:hAnsi="Times New Roman"/>
          <w:sz w:val="24"/>
          <w:szCs w:val="24"/>
        </w:rPr>
        <w:t>, _</w:t>
      </w:r>
      <w:r>
        <w:rPr>
          <w:rFonts w:ascii="Times New Roman" w:hAnsi="Times New Roman"/>
          <w:sz w:val="24"/>
          <w:szCs w:val="24"/>
        </w:rPr>
        <w:t>__</w:t>
      </w:r>
      <w:r w:rsidRPr="000E622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F02745" w:rsidRPr="000E6227" w:rsidRDefault="00F02745" w:rsidP="00F027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227">
        <w:rPr>
          <w:rFonts w:ascii="Times New Roman" w:hAnsi="Times New Roman"/>
          <w:sz w:val="24"/>
          <w:szCs w:val="24"/>
        </w:rPr>
        <w:t xml:space="preserve">   </w:t>
      </w:r>
      <w:r w:rsidRPr="000E6227">
        <w:rPr>
          <w:rFonts w:ascii="Times New Roman" w:hAnsi="Times New Roman"/>
          <w:sz w:val="24"/>
          <w:szCs w:val="24"/>
        </w:rPr>
        <w:tab/>
      </w:r>
      <w:r w:rsidRPr="000E6227">
        <w:rPr>
          <w:rFonts w:ascii="Times New Roman" w:hAnsi="Times New Roman"/>
          <w:sz w:val="24"/>
          <w:szCs w:val="24"/>
        </w:rPr>
        <w:tab/>
      </w:r>
      <w:r w:rsidRPr="000E6227">
        <w:rPr>
          <w:rFonts w:ascii="Times New Roman" w:hAnsi="Times New Roman"/>
          <w:sz w:val="24"/>
          <w:szCs w:val="24"/>
        </w:rPr>
        <w:tab/>
      </w:r>
      <w:r w:rsidRPr="000E6227">
        <w:rPr>
          <w:rFonts w:ascii="Times New Roman" w:hAnsi="Times New Roman"/>
          <w:sz w:val="24"/>
          <w:szCs w:val="24"/>
        </w:rPr>
        <w:tab/>
      </w:r>
      <w:r w:rsidRPr="000E6227">
        <w:rPr>
          <w:rFonts w:ascii="Times New Roman" w:hAnsi="Times New Roman"/>
          <w:sz w:val="24"/>
          <w:szCs w:val="24"/>
        </w:rPr>
        <w:tab/>
      </w:r>
      <w:r w:rsidRPr="000E6227">
        <w:rPr>
          <w:rFonts w:ascii="Times New Roman" w:hAnsi="Times New Roman"/>
          <w:sz w:val="24"/>
          <w:szCs w:val="24"/>
        </w:rPr>
        <w:tab/>
      </w:r>
      <w:r w:rsidRPr="000E6227">
        <w:rPr>
          <w:rFonts w:ascii="Times New Roman" w:hAnsi="Times New Roman"/>
          <w:sz w:val="24"/>
          <w:szCs w:val="24"/>
        </w:rPr>
        <w:tab/>
      </w:r>
      <w:r w:rsidRPr="000E62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aláírás</w:t>
      </w:r>
    </w:p>
    <w:p w:rsidR="004A3962" w:rsidRDefault="004A3962"/>
    <w:sectPr w:rsidR="004A3962" w:rsidSect="004A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2B" w:rsidRDefault="00F9432B" w:rsidP="003C7EE7">
      <w:pPr>
        <w:spacing w:after="0" w:line="240" w:lineRule="auto"/>
      </w:pPr>
      <w:r>
        <w:separator/>
      </w:r>
    </w:p>
  </w:endnote>
  <w:endnote w:type="continuationSeparator" w:id="1">
    <w:p w:rsidR="00F9432B" w:rsidRDefault="00F9432B" w:rsidP="003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2B" w:rsidRDefault="00F9432B" w:rsidP="003C7EE7">
      <w:pPr>
        <w:spacing w:after="0" w:line="240" w:lineRule="auto"/>
      </w:pPr>
      <w:r>
        <w:separator/>
      </w:r>
    </w:p>
  </w:footnote>
  <w:footnote w:type="continuationSeparator" w:id="1">
    <w:p w:rsidR="00F9432B" w:rsidRDefault="00F9432B" w:rsidP="003C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BD" w:rsidRDefault="00031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0F" w:rsidRDefault="000D63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-926926</wp:posOffset>
          </wp:positionH>
          <wp:positionV relativeFrom="paragraph">
            <wp:posOffset>-480862</wp:posOffset>
          </wp:positionV>
          <wp:extent cx="7616825" cy="107611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076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50D7B"/>
    <w:rsid w:val="00020AC9"/>
    <w:rsid w:val="000315BD"/>
    <w:rsid w:val="000D6390"/>
    <w:rsid w:val="00150D7B"/>
    <w:rsid w:val="00182513"/>
    <w:rsid w:val="001A5D66"/>
    <w:rsid w:val="001E009F"/>
    <w:rsid w:val="00230643"/>
    <w:rsid w:val="002C7A7E"/>
    <w:rsid w:val="00342C88"/>
    <w:rsid w:val="003478B9"/>
    <w:rsid w:val="003C4308"/>
    <w:rsid w:val="003C7EE7"/>
    <w:rsid w:val="003E79D3"/>
    <w:rsid w:val="0044146A"/>
    <w:rsid w:val="004A3962"/>
    <w:rsid w:val="00566EBB"/>
    <w:rsid w:val="006A4536"/>
    <w:rsid w:val="006F3844"/>
    <w:rsid w:val="007276C6"/>
    <w:rsid w:val="007569C2"/>
    <w:rsid w:val="007D7276"/>
    <w:rsid w:val="00883E71"/>
    <w:rsid w:val="008E570F"/>
    <w:rsid w:val="00941FE1"/>
    <w:rsid w:val="009B268B"/>
    <w:rsid w:val="00BB633D"/>
    <w:rsid w:val="00BC6741"/>
    <w:rsid w:val="00BF6C0A"/>
    <w:rsid w:val="00C7283A"/>
    <w:rsid w:val="00DD1267"/>
    <w:rsid w:val="00E24185"/>
    <w:rsid w:val="00E50269"/>
    <w:rsid w:val="00EF6519"/>
    <w:rsid w:val="00F02745"/>
    <w:rsid w:val="00F9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45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276C6"/>
    <w:rPr>
      <w:b/>
      <w:bCs/>
    </w:rPr>
  </w:style>
  <w:style w:type="character" w:styleId="Hyperlink">
    <w:name w:val="Hyperlink"/>
    <w:uiPriority w:val="99"/>
    <w:semiHidden/>
    <w:unhideWhenUsed/>
    <w:rsid w:val="00727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asBeata\Downloads\Csik_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Csik_HU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BuzasBeata</dc:creator>
  <cp:lastModifiedBy>BuzasBeata</cp:lastModifiedBy>
  <cp:revision>3</cp:revision>
  <dcterms:created xsi:type="dcterms:W3CDTF">2016-02-11T09:18:00Z</dcterms:created>
  <dcterms:modified xsi:type="dcterms:W3CDTF">2016-02-11T09:22:00Z</dcterms:modified>
</cp:coreProperties>
</file>